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140"/>
        <w:gridCol w:w="7778"/>
      </w:tblGrid>
      <w:tr w:rsidR="00AE0B40" w:rsidRPr="004553BC" w14:paraId="079516C5" w14:textId="77777777" w:rsidTr="00861BC6">
        <w:trPr>
          <w:trHeight w:val="397"/>
          <w:tblHeader/>
        </w:trPr>
        <w:tc>
          <w:tcPr>
            <w:tcW w:w="2140" w:type="dxa"/>
          </w:tcPr>
          <w:p w14:paraId="59D5251E" w14:textId="46EBA5EC" w:rsidR="00AE0B40" w:rsidRPr="00CA5DA3" w:rsidRDefault="00AE0B40" w:rsidP="00CA5DA3">
            <w:pPr>
              <w:pStyle w:val="NoSpacing"/>
              <w:spacing w:line="360" w:lineRule="auto"/>
              <w:rPr>
                <w:rFonts w:asciiTheme="minorHAnsi" w:hAnsiTheme="minorHAnsi" w:cstheme="minorHAnsi"/>
              </w:rPr>
            </w:pPr>
            <w:r w:rsidRPr="00CA5DA3">
              <w:rPr>
                <w:rFonts w:asciiTheme="minorHAnsi" w:hAnsiTheme="minorHAnsi" w:cstheme="minorHAnsi"/>
              </w:rPr>
              <w:t>Skill set code</w:t>
            </w:r>
          </w:p>
        </w:tc>
        <w:tc>
          <w:tcPr>
            <w:tcW w:w="7778" w:type="dxa"/>
          </w:tcPr>
          <w:p w14:paraId="60FDE708" w14:textId="033B6E4F" w:rsidR="00AE0B40" w:rsidRPr="00AE0B40" w:rsidRDefault="00AE0B40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sz w:val="22"/>
              </w:rPr>
            </w:pPr>
            <w:r w:rsidRPr="00486596">
              <w:rPr>
                <w:rFonts w:asciiTheme="minorHAnsi" w:eastAsia="Calibri" w:hAnsiTheme="minorHAnsi" w:cstheme="minorHAnsi"/>
                <w:b w:val="0"/>
                <w:sz w:val="22"/>
              </w:rPr>
              <w:t>HLTSS00086</w:t>
            </w:r>
          </w:p>
        </w:tc>
      </w:tr>
      <w:tr w:rsidR="007204A8" w:rsidRPr="004553BC" w14:paraId="7A982A92" w14:textId="77777777" w:rsidTr="00861BC6">
        <w:trPr>
          <w:trHeight w:val="397"/>
          <w:tblHeader/>
        </w:trPr>
        <w:tc>
          <w:tcPr>
            <w:tcW w:w="2140" w:type="dxa"/>
          </w:tcPr>
          <w:p w14:paraId="5E2F881C" w14:textId="08D9973D" w:rsidR="007204A8" w:rsidRPr="00CA5DA3" w:rsidRDefault="00AE0B40" w:rsidP="00CA5DA3">
            <w:pPr>
              <w:pStyle w:val="NoSpacing"/>
              <w:spacing w:line="360" w:lineRule="auto"/>
              <w:rPr>
                <w:rFonts w:asciiTheme="minorHAnsi" w:hAnsiTheme="minorHAnsi" w:cstheme="minorHAnsi"/>
              </w:rPr>
            </w:pPr>
            <w:r w:rsidRPr="00486596">
              <w:rPr>
                <w:rFonts w:asciiTheme="minorHAnsi" w:hAnsiTheme="minorHAnsi" w:cstheme="minorHAnsi"/>
              </w:rPr>
              <w:t xml:space="preserve">Skill set </w:t>
            </w:r>
            <w:r>
              <w:rPr>
                <w:rFonts w:asciiTheme="minorHAnsi" w:hAnsiTheme="minorHAnsi" w:cstheme="minorHAnsi"/>
              </w:rPr>
              <w:t>title</w:t>
            </w:r>
            <w:r w:rsidRPr="00AE0B40" w:rsidDel="00AE0B4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778" w:type="dxa"/>
          </w:tcPr>
          <w:p w14:paraId="608572F6" w14:textId="1D5657C2" w:rsidR="007204A8" w:rsidRPr="00CA5DA3" w:rsidRDefault="00921803" w:rsidP="00CA5DA3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sz w:val="22"/>
              </w:rPr>
            </w:pPr>
            <w:bookmarkStart w:id="0" w:name="_Hlk191552202"/>
            <w:r w:rsidRPr="00CA5DA3">
              <w:rPr>
                <w:rFonts w:asciiTheme="minorHAnsi" w:eastAsia="Calibri" w:hAnsiTheme="minorHAnsi" w:cstheme="minorHAnsi"/>
                <w:b w:val="0"/>
                <w:sz w:val="22"/>
                <w:szCs w:val="20"/>
              </w:rPr>
              <w:t>Optical Assistant Skill Set</w:t>
            </w:r>
            <w:bookmarkEnd w:id="0"/>
          </w:p>
        </w:tc>
      </w:tr>
      <w:tr w:rsidR="004F584F" w:rsidRPr="004553BC" w14:paraId="0C0C52DB" w14:textId="77777777" w:rsidTr="00861BC6">
        <w:trPr>
          <w:trHeight w:val="397"/>
          <w:tblHeader/>
        </w:trPr>
        <w:tc>
          <w:tcPr>
            <w:tcW w:w="2140" w:type="dxa"/>
          </w:tcPr>
          <w:p w14:paraId="3AA60FC3" w14:textId="77777777" w:rsidR="004F584F" w:rsidRPr="00CA5DA3" w:rsidRDefault="004F584F" w:rsidP="00CA5DA3">
            <w:pPr>
              <w:pStyle w:val="NoSpacing"/>
              <w:spacing w:line="360" w:lineRule="auto"/>
              <w:rPr>
                <w:rFonts w:asciiTheme="minorHAnsi" w:hAnsiTheme="minorHAnsi" w:cstheme="minorHAnsi"/>
              </w:rPr>
            </w:pPr>
            <w:r w:rsidRPr="00CA5DA3">
              <w:rPr>
                <w:rFonts w:asciiTheme="minorHAnsi" w:hAnsiTheme="minorHAnsi" w:cstheme="minorHAnsi"/>
              </w:rPr>
              <w:t>Modification History</w:t>
            </w:r>
          </w:p>
        </w:tc>
        <w:tc>
          <w:tcPr>
            <w:tcW w:w="777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4304"/>
            </w:tblGrid>
            <w:tr w:rsidR="00DC54BC" w14:paraId="5BE33174" w14:textId="77777777" w:rsidTr="0003753B">
              <w:tc>
                <w:tcPr>
                  <w:tcW w:w="3220" w:type="dxa"/>
                </w:tcPr>
                <w:p w14:paraId="10D599DD" w14:textId="77777777" w:rsidR="00DC54BC" w:rsidRDefault="00DC54BC" w:rsidP="00DC54BC">
                  <w:pPr>
                    <w:pStyle w:val="CATUnitTitle"/>
                    <w:spacing w:line="360" w:lineRule="auto"/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</w:pPr>
                  <w:r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  <w:t>Release</w:t>
                  </w:r>
                </w:p>
              </w:tc>
              <w:tc>
                <w:tcPr>
                  <w:tcW w:w="4304" w:type="dxa"/>
                </w:tcPr>
                <w:p w14:paraId="6D7C7D63" w14:textId="77777777" w:rsidR="00DC54BC" w:rsidRDefault="00DC54BC" w:rsidP="00DC54BC">
                  <w:pPr>
                    <w:pStyle w:val="CATUnitTitle"/>
                    <w:spacing w:line="360" w:lineRule="auto"/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</w:pPr>
                  <w:r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  <w:t>Comments</w:t>
                  </w:r>
                </w:p>
              </w:tc>
            </w:tr>
            <w:tr w:rsidR="00DC54BC" w14:paraId="592B3947" w14:textId="77777777" w:rsidTr="0003753B">
              <w:tc>
                <w:tcPr>
                  <w:tcW w:w="3220" w:type="dxa"/>
                </w:tcPr>
                <w:p w14:paraId="35ED1DF6" w14:textId="77777777" w:rsidR="00DC54BC" w:rsidRDefault="00DC54BC" w:rsidP="00DC54BC">
                  <w:pPr>
                    <w:pStyle w:val="CATUnitTitle"/>
                    <w:spacing w:line="360" w:lineRule="auto"/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</w:pPr>
                  <w:r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  <w:t>Release 1</w:t>
                  </w:r>
                </w:p>
              </w:tc>
              <w:tc>
                <w:tcPr>
                  <w:tcW w:w="4304" w:type="dxa"/>
                </w:tcPr>
                <w:p w14:paraId="64A332A4" w14:textId="3C0F4D07" w:rsidR="00DC54BC" w:rsidRDefault="00DC54BC" w:rsidP="00DC54BC">
                  <w:pPr>
                    <w:pStyle w:val="CATUnitTitle"/>
                    <w:spacing w:line="360" w:lineRule="auto"/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</w:pPr>
                  <w:r w:rsidRPr="00263AD5"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  <w:t xml:space="preserve">This version was released in HLT Health Training Package release </w:t>
                  </w:r>
                  <w:r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  <w:t>10.0</w:t>
                  </w:r>
                  <w:r w:rsidR="00CA5DA3"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  <w:t>.</w:t>
                  </w:r>
                </w:p>
                <w:p w14:paraId="63DABA55" w14:textId="7A5C0D1A" w:rsidR="00DC54BC" w:rsidRDefault="00DC54BC" w:rsidP="00DC54BC">
                  <w:pPr>
                    <w:pStyle w:val="CATUnitTitle"/>
                    <w:spacing w:line="360" w:lineRule="auto"/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</w:pPr>
                  <w:r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  <w:t>New skill set</w:t>
                  </w:r>
                  <w:r w:rsidR="00CA5DA3">
                    <w:rPr>
                      <w:rFonts w:asciiTheme="minorHAnsi" w:eastAsia="Calibri" w:hAnsiTheme="minorHAnsi" w:cstheme="minorHAnsi"/>
                      <w:b w:val="0"/>
                      <w:sz w:val="22"/>
                    </w:rPr>
                    <w:t>.</w:t>
                  </w:r>
                </w:p>
              </w:tc>
            </w:tr>
          </w:tbl>
          <w:p w14:paraId="0FB774E6" w14:textId="5DFA32CB" w:rsidR="004F584F" w:rsidRPr="00CA5DA3" w:rsidRDefault="004F584F" w:rsidP="00CA5DA3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sz w:val="22"/>
              </w:rPr>
            </w:pPr>
          </w:p>
        </w:tc>
      </w:tr>
      <w:tr w:rsidR="004F584F" w14:paraId="5BF50119" w14:textId="77777777" w:rsidTr="00861BC6">
        <w:trPr>
          <w:trHeight w:val="397"/>
          <w:tblHeader/>
        </w:trPr>
        <w:tc>
          <w:tcPr>
            <w:tcW w:w="2140" w:type="dxa"/>
          </w:tcPr>
          <w:p w14:paraId="4FD350FB" w14:textId="627B7354" w:rsidR="004F584F" w:rsidRPr="00CA5DA3" w:rsidRDefault="00AE0B40" w:rsidP="00CA5DA3">
            <w:pPr>
              <w:pStyle w:val="NoSpacing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Skill set d</w:t>
            </w:r>
            <w:r w:rsidR="004F584F" w:rsidRPr="00CA5DA3">
              <w:rPr>
                <w:rFonts w:asciiTheme="minorHAnsi" w:hAnsiTheme="minorHAnsi" w:cstheme="minorHAnsi"/>
              </w:rPr>
              <w:t>escription</w:t>
            </w:r>
          </w:p>
        </w:tc>
        <w:tc>
          <w:tcPr>
            <w:tcW w:w="7778" w:type="dxa"/>
          </w:tcPr>
          <w:p w14:paraId="78D69A93" w14:textId="53474ABC" w:rsidR="00C77B40" w:rsidRPr="00CA5DA3" w:rsidRDefault="0005622A" w:rsidP="00CA5DA3">
            <w:pPr>
              <w:pStyle w:val="CATUnitTitle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05622A">
              <w:rPr>
                <w:rFonts w:asciiTheme="minorHAnsi" w:eastAsia="Calibri" w:hAnsiTheme="minorHAnsi" w:cstheme="minorHAnsi"/>
                <w:b w:val="0"/>
                <w:sz w:val="22"/>
              </w:rPr>
              <w:t>This skill set reflects the skills and knowledge required for an optical assistant, working under supervision, to assist in the provision and handling of optical appliances in a retail optical setting.</w:t>
            </w:r>
            <w:r>
              <w:rPr>
                <w:rFonts w:asciiTheme="minorHAnsi" w:eastAsia="Calibri" w:hAnsiTheme="minorHAnsi" w:cstheme="minorHAnsi"/>
                <w:b w:val="0"/>
                <w:sz w:val="22"/>
              </w:rPr>
              <w:t xml:space="preserve"> </w:t>
            </w:r>
            <w:r w:rsidR="00D74EAB">
              <w:rPr>
                <w:rFonts w:eastAsia="Calibri"/>
              </w:rPr>
              <w:br/>
            </w:r>
            <w:r w:rsidR="00C34942" w:rsidRPr="00C74FD9">
              <w:rPr>
                <w:rFonts w:asciiTheme="minorHAnsi" w:eastAsia="Calibri" w:hAnsiTheme="minorHAnsi" w:cstheme="minorHAnsi"/>
                <w:b w:val="0"/>
                <w:sz w:val="22"/>
                <w:szCs w:val="20"/>
              </w:rPr>
              <w:t>This skill set is for individuals pursuing a career as optical assistants</w:t>
            </w:r>
            <w:r w:rsidR="00C34942" w:rsidRPr="00891534">
              <w:rPr>
                <w:rFonts w:asciiTheme="minorHAnsi" w:eastAsia="Calibri" w:hAnsiTheme="minorHAnsi" w:cstheme="minorHAnsi"/>
                <w:b w:val="0"/>
                <w:sz w:val="22"/>
                <w:szCs w:val="20"/>
              </w:rPr>
              <w:t xml:space="preserve"> who</w:t>
            </w:r>
            <w:r w:rsidR="00C34942" w:rsidRPr="00C74FD9">
              <w:rPr>
                <w:rFonts w:asciiTheme="minorHAnsi" w:eastAsia="Calibri" w:hAnsiTheme="minorHAnsi" w:cstheme="minorHAnsi"/>
                <w:b w:val="0"/>
                <w:sz w:val="22"/>
                <w:szCs w:val="20"/>
              </w:rPr>
              <w:t xml:space="preserve"> </w:t>
            </w:r>
            <w:r w:rsidR="00C34942" w:rsidRPr="00891534">
              <w:rPr>
                <w:rFonts w:asciiTheme="minorHAnsi" w:eastAsia="Calibri" w:hAnsiTheme="minorHAnsi" w:cstheme="minorHAnsi"/>
                <w:b w:val="0"/>
                <w:sz w:val="22"/>
                <w:szCs w:val="20"/>
              </w:rPr>
              <w:t>provide</w:t>
            </w:r>
            <w:r w:rsidR="00C34942" w:rsidRPr="00C74FD9">
              <w:rPr>
                <w:rFonts w:asciiTheme="minorHAnsi" w:eastAsia="Calibri" w:hAnsiTheme="minorHAnsi" w:cstheme="minorHAnsi"/>
                <w:b w:val="0"/>
                <w:sz w:val="22"/>
                <w:szCs w:val="20"/>
              </w:rPr>
              <w:t xml:space="preserve"> </w:t>
            </w:r>
            <w:r w:rsidR="00C34942" w:rsidRPr="00CA5DA3">
              <w:rPr>
                <w:rFonts w:asciiTheme="minorHAnsi" w:eastAsia="Calibri" w:hAnsiTheme="minorHAnsi" w:cstheme="minorHAnsi"/>
                <w:b w:val="0"/>
                <w:sz w:val="22"/>
              </w:rPr>
              <w:t>support with optical appliances selection and maintenance</w:t>
            </w:r>
            <w:r w:rsidR="00C34942" w:rsidRPr="00C74FD9">
              <w:rPr>
                <w:rFonts w:asciiTheme="minorHAnsi" w:eastAsia="Calibri" w:hAnsiTheme="minorHAnsi" w:cstheme="minorHAnsi"/>
                <w:b w:val="0"/>
                <w:sz w:val="22"/>
                <w:szCs w:val="20"/>
              </w:rPr>
              <w:t xml:space="preserve"> in an optical retail environment.</w:t>
            </w:r>
            <w:r w:rsidR="00B540B1">
              <w:rPr>
                <w:rFonts w:eastAsia="Calibri"/>
              </w:rPr>
              <w:br/>
            </w:r>
            <w:r w:rsidR="00453B1D" w:rsidRPr="00CA5DA3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 xml:space="preserve">No </w:t>
            </w:r>
            <w:r w:rsidR="00545601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 xml:space="preserve">occupational </w:t>
            </w:r>
            <w:r w:rsidR="00453B1D" w:rsidRPr="00CA5DA3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 xml:space="preserve">licensing or </w:t>
            </w:r>
            <w:r w:rsidR="00831439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 xml:space="preserve">certification </w:t>
            </w:r>
            <w:r w:rsidR="00453B1D" w:rsidRPr="00CA5DA3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 xml:space="preserve">requirements apply to this skill set </w:t>
            </w:r>
            <w:r w:rsidR="00831439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 xml:space="preserve">in Australia </w:t>
            </w:r>
            <w:r w:rsidR="00B540B1" w:rsidRPr="00CA5DA3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>at the time of publication.</w:t>
            </w:r>
          </w:p>
        </w:tc>
      </w:tr>
      <w:tr w:rsidR="004F584F" w14:paraId="3BCDF1CC" w14:textId="77777777" w:rsidTr="00861BC6">
        <w:trPr>
          <w:trHeight w:val="397"/>
          <w:tblHeader/>
        </w:trPr>
        <w:tc>
          <w:tcPr>
            <w:tcW w:w="2140" w:type="dxa"/>
          </w:tcPr>
          <w:p w14:paraId="6137F41F" w14:textId="67707F4E" w:rsidR="004F584F" w:rsidRPr="00CA5DA3" w:rsidRDefault="004F584F" w:rsidP="00CA5DA3">
            <w:pPr>
              <w:pStyle w:val="NoSpacing"/>
              <w:spacing w:line="360" w:lineRule="auto"/>
              <w:rPr>
                <w:rFonts w:asciiTheme="minorHAnsi" w:hAnsiTheme="minorHAnsi" w:cstheme="minorHAnsi"/>
              </w:rPr>
            </w:pPr>
            <w:r w:rsidRPr="00CA5DA3">
              <w:rPr>
                <w:rFonts w:asciiTheme="minorHAnsi" w:hAnsiTheme="minorHAnsi" w:cstheme="minorHAnsi"/>
              </w:rPr>
              <w:t xml:space="preserve">Pathways </w:t>
            </w:r>
            <w:r w:rsidR="00E43CB0">
              <w:rPr>
                <w:rFonts w:asciiTheme="minorHAnsi" w:hAnsiTheme="minorHAnsi" w:cstheme="minorHAnsi"/>
              </w:rPr>
              <w:t>i</w:t>
            </w:r>
            <w:r w:rsidRPr="00CA5DA3">
              <w:rPr>
                <w:rFonts w:asciiTheme="minorHAnsi" w:hAnsiTheme="minorHAnsi" w:cstheme="minorHAnsi"/>
              </w:rPr>
              <w:t>nformation</w:t>
            </w:r>
          </w:p>
        </w:tc>
        <w:tc>
          <w:tcPr>
            <w:tcW w:w="7778" w:type="dxa"/>
          </w:tcPr>
          <w:p w14:paraId="3A9D3383" w14:textId="05A35932" w:rsidR="004F584F" w:rsidRPr="00CA5DA3" w:rsidRDefault="00EC1D98" w:rsidP="00CA5DA3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sz w:val="22"/>
              </w:rPr>
            </w:pPr>
            <w:r w:rsidRPr="00CA5DA3">
              <w:rPr>
                <w:rFonts w:asciiTheme="minorHAnsi" w:eastAsia="Calibri" w:hAnsiTheme="minorHAnsi" w:cstheme="minorHAnsi"/>
                <w:b w:val="0"/>
                <w:sz w:val="22"/>
              </w:rPr>
              <w:t>Th</w:t>
            </w:r>
            <w:r w:rsidR="00E21FDA" w:rsidRPr="006850B6">
              <w:rPr>
                <w:rFonts w:asciiTheme="minorHAnsi" w:eastAsia="Calibri" w:hAnsiTheme="minorHAnsi" w:cstheme="minorHAnsi"/>
                <w:b w:val="0"/>
                <w:sz w:val="22"/>
              </w:rPr>
              <w:t xml:space="preserve">ese units </w:t>
            </w:r>
            <w:r w:rsidRPr="00CA5DA3">
              <w:rPr>
                <w:rFonts w:asciiTheme="minorHAnsi" w:eastAsia="Calibri" w:hAnsiTheme="minorHAnsi" w:cstheme="minorHAnsi"/>
                <w:b w:val="0"/>
                <w:sz w:val="22"/>
              </w:rPr>
              <w:t>provide credit towards the</w:t>
            </w:r>
            <w:r w:rsidR="001B4B72" w:rsidRPr="00CA5DA3">
              <w:rPr>
                <w:rFonts w:asciiTheme="minorHAnsi" w:eastAsia="Calibri" w:hAnsiTheme="minorHAnsi" w:cstheme="minorHAnsi"/>
                <w:b w:val="0"/>
                <w:sz w:val="22"/>
              </w:rPr>
              <w:t xml:space="preserve"> </w:t>
            </w:r>
            <w:r w:rsidRPr="00CA5DA3">
              <w:rPr>
                <w:rFonts w:asciiTheme="minorHAnsi" w:eastAsia="Calibri" w:hAnsiTheme="minorHAnsi" w:cstheme="minorHAnsi"/>
                <w:b w:val="0"/>
                <w:sz w:val="22"/>
              </w:rPr>
              <w:t>HLT478</w:t>
            </w:r>
            <w:r w:rsidR="00BD6AEF" w:rsidRPr="00873554">
              <w:rPr>
                <w:rFonts w:asciiTheme="minorHAnsi" w:eastAsia="Calibri" w:hAnsiTheme="minorHAnsi" w:cstheme="minorHAnsi"/>
                <w:b w:val="0"/>
                <w:sz w:val="22"/>
              </w:rPr>
              <w:t>25</w:t>
            </w:r>
            <w:r w:rsidRPr="00CA5DA3">
              <w:rPr>
                <w:rFonts w:asciiTheme="minorHAnsi" w:eastAsia="Calibri" w:hAnsiTheme="minorHAnsi" w:cstheme="minorHAnsi"/>
                <w:b w:val="0"/>
                <w:sz w:val="22"/>
              </w:rPr>
              <w:t xml:space="preserve"> Certificate IV in Optical Dispensing,</w:t>
            </w:r>
            <w:r w:rsidR="001B4B72" w:rsidRPr="00CA5DA3">
              <w:rPr>
                <w:rFonts w:asciiTheme="minorHAnsi" w:eastAsia="Calibri" w:hAnsiTheme="minorHAnsi" w:cstheme="minorHAnsi"/>
                <w:b w:val="0"/>
                <w:sz w:val="22"/>
              </w:rPr>
              <w:t xml:space="preserve"> and</w:t>
            </w:r>
            <w:r w:rsidRPr="00CA5DA3">
              <w:rPr>
                <w:rFonts w:asciiTheme="minorHAnsi" w:eastAsia="Calibri" w:hAnsiTheme="minorHAnsi" w:cstheme="minorHAnsi"/>
                <w:b w:val="0"/>
                <w:sz w:val="22"/>
              </w:rPr>
              <w:t xml:space="preserve"> other qualifications in the HLT Health Training Package and SIR Retail Services Training Package.</w:t>
            </w:r>
          </w:p>
        </w:tc>
      </w:tr>
      <w:tr w:rsidR="00AA692A" w14:paraId="34BA4CE0" w14:textId="77777777" w:rsidTr="00861BC6">
        <w:trPr>
          <w:trHeight w:val="397"/>
          <w:tblHeader/>
        </w:trPr>
        <w:tc>
          <w:tcPr>
            <w:tcW w:w="2140" w:type="dxa"/>
          </w:tcPr>
          <w:p w14:paraId="2CFB91E5" w14:textId="64FD88E4" w:rsidR="00AA692A" w:rsidRPr="00AA692A" w:rsidRDefault="00B51715" w:rsidP="00AA692A">
            <w:pPr>
              <w:pStyle w:val="NoSpacing"/>
              <w:spacing w:line="360" w:lineRule="auto"/>
              <w:rPr>
                <w:rFonts w:asciiTheme="minorHAnsi" w:hAnsiTheme="minorHAnsi" w:cstheme="minorHAnsi"/>
              </w:rPr>
            </w:pPr>
            <w:r w:rsidRPr="00B51715">
              <w:rPr>
                <w:rFonts w:asciiTheme="minorHAnsi" w:hAnsiTheme="minorHAnsi" w:cstheme="minorHAnsi"/>
              </w:rPr>
              <w:t>Foundation skills outcomes</w:t>
            </w:r>
          </w:p>
        </w:tc>
        <w:tc>
          <w:tcPr>
            <w:tcW w:w="7778" w:type="dxa"/>
          </w:tcPr>
          <w:p w14:paraId="6A36E147" w14:textId="7D8D34D2" w:rsidR="00AA692A" w:rsidRDefault="001B7C29" w:rsidP="7EA0CBED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2D3060EA" wp14:editId="3402B7D1">
                  <wp:extent cx="5075116" cy="3144714"/>
                  <wp:effectExtent l="0" t="0" r="17780" b="17780"/>
                  <wp:docPr id="898792159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F4BAD3-07DD-19CC-A2F3-465E3F61523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4A18CE97" w14:textId="77777777" w:rsidR="00B51715" w:rsidRPr="00AA692A" w:rsidDel="00D95254" w:rsidRDefault="00B51715" w:rsidP="00AA692A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sz w:val="22"/>
              </w:rPr>
            </w:pPr>
          </w:p>
        </w:tc>
      </w:tr>
      <w:tr w:rsidR="004F584F" w14:paraId="141202B4" w14:textId="77777777" w:rsidTr="00861BC6">
        <w:trPr>
          <w:trHeight w:val="397"/>
          <w:tblHeader/>
        </w:trPr>
        <w:tc>
          <w:tcPr>
            <w:tcW w:w="2140" w:type="dxa"/>
          </w:tcPr>
          <w:p w14:paraId="6BC3C895" w14:textId="7D2398F3" w:rsidR="004F584F" w:rsidRPr="00AA692A" w:rsidRDefault="004F584F" w:rsidP="00AA692A">
            <w:pPr>
              <w:pStyle w:val="NoSpacing"/>
              <w:spacing w:line="360" w:lineRule="auto"/>
              <w:rPr>
                <w:rFonts w:asciiTheme="minorHAnsi" w:hAnsiTheme="minorHAnsi" w:cstheme="minorHAnsi"/>
              </w:rPr>
            </w:pPr>
            <w:r w:rsidRPr="00AA692A">
              <w:rPr>
                <w:rFonts w:asciiTheme="minorHAnsi" w:hAnsiTheme="minorHAnsi" w:cstheme="minorHAnsi"/>
              </w:rPr>
              <w:lastRenderedPageBreak/>
              <w:t xml:space="preserve">Skill Set </w:t>
            </w:r>
            <w:r w:rsidR="00E43CB0">
              <w:rPr>
                <w:rFonts w:asciiTheme="minorHAnsi" w:hAnsiTheme="minorHAnsi" w:cstheme="minorHAnsi"/>
              </w:rPr>
              <w:t>r</w:t>
            </w:r>
            <w:r w:rsidRPr="00AA692A">
              <w:rPr>
                <w:rFonts w:asciiTheme="minorHAnsi" w:hAnsiTheme="minorHAnsi" w:cstheme="minorHAnsi"/>
              </w:rPr>
              <w:t>equirements</w:t>
            </w:r>
          </w:p>
        </w:tc>
        <w:tc>
          <w:tcPr>
            <w:tcW w:w="7778" w:type="dxa"/>
          </w:tcPr>
          <w:p w14:paraId="17C7E4D2" w14:textId="0E9CEC9A" w:rsidR="005474D9" w:rsidRPr="00CA5DA3" w:rsidRDefault="005474D9" w:rsidP="00AA692A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sz w:val="22"/>
              </w:rPr>
            </w:pPr>
            <w:r w:rsidRPr="00CA5DA3">
              <w:rPr>
                <w:rFonts w:asciiTheme="minorHAnsi" w:eastAsia="Calibri" w:hAnsiTheme="minorHAnsi" w:cstheme="minorHAnsi"/>
                <w:b w:val="0"/>
                <w:sz w:val="22"/>
              </w:rPr>
              <w:t>HLTOPD00</w:t>
            </w:r>
            <w:r w:rsidR="008E3066" w:rsidRPr="00CA5DA3">
              <w:rPr>
                <w:rFonts w:asciiTheme="minorHAnsi" w:eastAsia="Calibri" w:hAnsiTheme="minorHAnsi" w:cstheme="minorHAnsi"/>
                <w:b w:val="0"/>
                <w:sz w:val="22"/>
              </w:rPr>
              <w:t>6</w:t>
            </w:r>
            <w:r w:rsidRPr="00CA5DA3">
              <w:rPr>
                <w:rFonts w:asciiTheme="minorHAnsi" w:eastAsia="Calibri" w:hAnsiTheme="minorHAnsi" w:cstheme="minorHAnsi"/>
                <w:b w:val="0"/>
                <w:sz w:val="22"/>
              </w:rPr>
              <w:t xml:space="preserve"> </w:t>
            </w:r>
            <w:r w:rsidR="00717F60" w:rsidRPr="000E5FCC">
              <w:rPr>
                <w:rFonts w:asciiTheme="minorHAnsi" w:eastAsia="Calibri" w:hAnsiTheme="minorHAnsi" w:cstheme="minorHAnsi"/>
                <w:b w:val="0"/>
                <w:sz w:val="22"/>
              </w:rPr>
              <w:t>Assist with optical appliance selection and maintenance</w:t>
            </w:r>
          </w:p>
          <w:p w14:paraId="6AA20C17" w14:textId="77777777" w:rsidR="005474D9" w:rsidRPr="00CA5DA3" w:rsidRDefault="005474D9" w:rsidP="00AA692A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sz w:val="22"/>
              </w:rPr>
            </w:pPr>
            <w:r w:rsidRPr="00CA5DA3">
              <w:rPr>
                <w:rFonts w:asciiTheme="minorHAnsi" w:eastAsia="Calibri" w:hAnsiTheme="minorHAnsi" w:cstheme="minorHAnsi"/>
                <w:b w:val="0"/>
                <w:sz w:val="22"/>
              </w:rPr>
              <w:t>HLTWHS001 Participate in workplace health and safety</w:t>
            </w:r>
          </w:p>
          <w:p w14:paraId="50F2F79C" w14:textId="46094555" w:rsidR="00795474" w:rsidRPr="005F4089" w:rsidRDefault="005474D9" w:rsidP="00CA5DA3">
            <w:r w:rsidRPr="00CA5DA3">
              <w:rPr>
                <w:rFonts w:asciiTheme="minorHAnsi" w:eastAsia="Calibri" w:hAnsiTheme="minorHAnsi" w:cstheme="minorHAnsi"/>
              </w:rPr>
              <w:t xml:space="preserve">SIRXSLS001 </w:t>
            </w:r>
            <w:r w:rsidR="00142858" w:rsidRPr="00CA5DA3">
              <w:rPr>
                <w:rFonts w:asciiTheme="minorHAnsi" w:eastAsia="Calibri" w:hAnsiTheme="minorHAnsi" w:cstheme="minorHAnsi"/>
              </w:rPr>
              <w:t>Sell to the retail customer</w:t>
            </w:r>
          </w:p>
        </w:tc>
      </w:tr>
      <w:tr w:rsidR="007629E4" w14:paraId="22A198DC" w14:textId="77777777" w:rsidTr="00861BC6">
        <w:trPr>
          <w:trHeight w:val="397"/>
          <w:tblHeader/>
        </w:trPr>
        <w:tc>
          <w:tcPr>
            <w:tcW w:w="2140" w:type="dxa"/>
          </w:tcPr>
          <w:p w14:paraId="07481CC7" w14:textId="083ADB79" w:rsidR="007629E4" w:rsidRPr="00AA692A" w:rsidRDefault="00F04C8E" w:rsidP="00AA692A">
            <w:pPr>
              <w:pStyle w:val="NoSpacing"/>
              <w:spacing w:line="360" w:lineRule="auto"/>
              <w:rPr>
                <w:rFonts w:asciiTheme="minorHAnsi" w:hAnsiTheme="minorHAnsi" w:cstheme="minorHAnsi"/>
              </w:rPr>
            </w:pPr>
            <w:r w:rsidRPr="00F04C8E">
              <w:rPr>
                <w:rFonts w:asciiTheme="minorHAnsi" w:hAnsiTheme="minorHAnsi" w:cstheme="minorHAnsi"/>
              </w:rPr>
              <w:t>Skill set mapping information</w:t>
            </w:r>
          </w:p>
        </w:tc>
        <w:tc>
          <w:tcPr>
            <w:tcW w:w="7778" w:type="dxa"/>
          </w:tcPr>
          <w:p w14:paraId="7484B85C" w14:textId="15F59D5E" w:rsidR="007629E4" w:rsidRPr="00CA5DA3" w:rsidDel="00D95254" w:rsidRDefault="00F04C8E" w:rsidP="00AA692A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</w:pPr>
            <w:r w:rsidRPr="00CA5DA3">
              <w:rPr>
                <w:rFonts w:asciiTheme="minorHAnsi" w:eastAsia="Calibri" w:hAnsiTheme="minorHAnsi" w:cstheme="minorHAnsi"/>
                <w:b w:val="0"/>
                <w:i/>
                <w:iCs/>
                <w:sz w:val="22"/>
              </w:rPr>
              <w:t>No equivalent skill set</w:t>
            </w:r>
          </w:p>
        </w:tc>
      </w:tr>
      <w:tr w:rsidR="00F04C8E" w14:paraId="01058E67" w14:textId="77777777" w:rsidTr="00861BC6">
        <w:trPr>
          <w:trHeight w:val="397"/>
          <w:tblHeader/>
        </w:trPr>
        <w:tc>
          <w:tcPr>
            <w:tcW w:w="2140" w:type="dxa"/>
          </w:tcPr>
          <w:p w14:paraId="1FAD628E" w14:textId="441444D4" w:rsidR="00F04C8E" w:rsidRPr="00F04C8E" w:rsidRDefault="00350D6A" w:rsidP="00AA692A">
            <w:pPr>
              <w:pStyle w:val="NoSpacing"/>
              <w:spacing w:line="360" w:lineRule="auto"/>
              <w:rPr>
                <w:rFonts w:asciiTheme="minorHAnsi" w:hAnsiTheme="minorHAnsi" w:cstheme="minorHAnsi"/>
              </w:rPr>
            </w:pPr>
            <w:r w:rsidRPr="00350D6A">
              <w:rPr>
                <w:rFonts w:asciiTheme="minorHAnsi" w:hAnsiTheme="minorHAnsi" w:cstheme="minorHAnsi"/>
              </w:rPr>
              <w:t xml:space="preserve">Links  </w:t>
            </w:r>
          </w:p>
        </w:tc>
        <w:tc>
          <w:tcPr>
            <w:tcW w:w="7778" w:type="dxa"/>
          </w:tcPr>
          <w:p w14:paraId="59AA9AE8" w14:textId="08AD1265" w:rsidR="00F04C8E" w:rsidRPr="00CA5DA3" w:rsidRDefault="00350D6A" w:rsidP="00AA692A">
            <w:pPr>
              <w:pStyle w:val="CATUnitTitle"/>
              <w:spacing w:line="360" w:lineRule="auto"/>
              <w:rPr>
                <w:rFonts w:asciiTheme="minorHAnsi" w:eastAsia="Calibri" w:hAnsiTheme="minorHAnsi" w:cstheme="minorHAnsi"/>
                <w:b w:val="0"/>
                <w:sz w:val="22"/>
              </w:rPr>
            </w:pPr>
            <w:r w:rsidRPr="00CA5DA3">
              <w:rPr>
                <w:rFonts w:asciiTheme="minorHAnsi" w:eastAsia="Calibri" w:hAnsiTheme="minorHAnsi" w:cstheme="minorHAnsi"/>
                <w:b w:val="0"/>
                <w:sz w:val="22"/>
              </w:rPr>
              <w:t>Link to Companion Volume Implementation Guide</w:t>
            </w:r>
          </w:p>
        </w:tc>
      </w:tr>
    </w:tbl>
    <w:p w14:paraId="6173A09E" w14:textId="77777777" w:rsidR="00BB6035" w:rsidRDefault="00BB6035" w:rsidP="00CA5DA3">
      <w:pPr>
        <w:spacing w:line="360" w:lineRule="auto"/>
      </w:pPr>
    </w:p>
    <w:sectPr w:rsidR="00BB60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314EA" w14:textId="77777777" w:rsidR="00F83764" w:rsidRDefault="00F83764">
      <w:pPr>
        <w:spacing w:after="0"/>
      </w:pPr>
      <w:r>
        <w:separator/>
      </w:r>
    </w:p>
  </w:endnote>
  <w:endnote w:type="continuationSeparator" w:id="0">
    <w:p w14:paraId="7CE1C81A" w14:textId="77777777" w:rsidR="00F83764" w:rsidRDefault="00F83764">
      <w:pPr>
        <w:spacing w:after="0"/>
      </w:pPr>
      <w:r>
        <w:continuationSeparator/>
      </w:r>
    </w:p>
  </w:endnote>
  <w:endnote w:type="continuationNotice" w:id="1">
    <w:p w14:paraId="6A236032" w14:textId="77777777" w:rsidR="00F83764" w:rsidRDefault="00F837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BA7B" w14:textId="77777777" w:rsidR="008E3066" w:rsidRDefault="008E3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FBEDE" w14:textId="465DC709" w:rsidR="004E12E1" w:rsidRDefault="004E12E1">
    <w:pPr>
      <w:pStyle w:val="Foo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596B" w14:textId="77777777" w:rsidR="008E3066" w:rsidRDefault="008E3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BAA21" w14:textId="77777777" w:rsidR="00F83764" w:rsidRDefault="00F83764">
      <w:pPr>
        <w:spacing w:after="0"/>
      </w:pPr>
      <w:r>
        <w:separator/>
      </w:r>
    </w:p>
  </w:footnote>
  <w:footnote w:type="continuationSeparator" w:id="0">
    <w:p w14:paraId="28BF42C2" w14:textId="77777777" w:rsidR="00F83764" w:rsidRDefault="00F83764">
      <w:pPr>
        <w:spacing w:after="0"/>
      </w:pPr>
      <w:r>
        <w:continuationSeparator/>
      </w:r>
    </w:p>
  </w:footnote>
  <w:footnote w:type="continuationNotice" w:id="1">
    <w:p w14:paraId="1DEAF505" w14:textId="77777777" w:rsidR="00F83764" w:rsidRDefault="00F837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4EFAF" w14:textId="77777777" w:rsidR="008E3066" w:rsidRDefault="008E3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94FC7" w14:textId="547B9567" w:rsidR="004E12E1" w:rsidRPr="004E12E1" w:rsidRDefault="00880147" w:rsidP="20440E0C">
    <w:pPr>
      <w:pStyle w:val="CATNormal"/>
      <w:tabs>
        <w:tab w:val="right" w:pos="9400"/>
      </w:tabs>
      <w:jc w:val="center"/>
      <w:rPr>
        <w:b/>
        <w:bCs/>
        <w:i/>
        <w:iCs/>
      </w:rPr>
    </w:pPr>
    <w:r w:rsidRPr="20440E0C">
      <w:rPr>
        <w:b/>
        <w:bCs/>
        <w:i/>
        <w:iCs/>
      </w:rPr>
      <w:t>HLTS</w:t>
    </w:r>
    <w:r>
      <w:rPr>
        <w:b/>
        <w:bCs/>
        <w:i/>
        <w:iCs/>
      </w:rPr>
      <w:t>S000</w:t>
    </w:r>
    <w:r w:rsidR="008E3066">
      <w:rPr>
        <w:b/>
        <w:bCs/>
        <w:i/>
        <w:iCs/>
      </w:rPr>
      <w:t>86</w:t>
    </w:r>
    <w:r w:rsidRPr="20440E0C">
      <w:rPr>
        <w:b/>
        <w:bCs/>
        <w:i/>
        <w:iCs/>
      </w:rPr>
      <w:t xml:space="preserve"> </w:t>
    </w:r>
    <w:r w:rsidR="004553BC" w:rsidRPr="004553BC">
      <w:rPr>
        <w:b/>
        <w:bCs/>
        <w:i/>
        <w:iCs/>
      </w:rPr>
      <w:t>Optical Assistant Skill Set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DB9EC" w14:textId="77777777" w:rsidR="008E3066" w:rsidRDefault="008E3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C1062"/>
    <w:multiLevelType w:val="hybridMultilevel"/>
    <w:tmpl w:val="5E44CF68"/>
    <w:lvl w:ilvl="0" w:tplc="B5A4F4F0">
      <w:start w:val="1"/>
      <w:numFmt w:val="bullet"/>
      <w:pStyle w:val="BulletStyle3"/>
      <w:lvlText w:val=""/>
      <w:lvlJc w:val="left"/>
      <w:pPr>
        <w:ind w:left="1457" w:hanging="360"/>
      </w:pPr>
      <w:rPr>
        <w:rFonts w:ascii="Symbol" w:hAnsi="Symbol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21277B1F"/>
    <w:multiLevelType w:val="hybridMultilevel"/>
    <w:tmpl w:val="3FCCC1A4"/>
    <w:lvl w:ilvl="0" w:tplc="D99008CA">
      <w:start w:val="1"/>
      <w:numFmt w:val="bullet"/>
      <w:pStyle w:val="BulletStyle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E852103C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</w:rPr>
    </w:lvl>
    <w:lvl w:ilvl="2" w:tplc="C38AFA74">
      <w:start w:val="1"/>
      <w:numFmt w:val="bullet"/>
      <w:lvlText w:val=""/>
      <w:lvlJc w:val="left"/>
      <w:pPr>
        <w:ind w:left="1077" w:hanging="34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032B1C"/>
    <w:multiLevelType w:val="multilevel"/>
    <w:tmpl w:val="2FFAECD8"/>
    <w:lvl w:ilvl="0">
      <w:start w:val="1"/>
      <w:numFmt w:val="decimal"/>
      <w:pStyle w:val="NumberingStyle1"/>
      <w:lvlText w:val="%1."/>
      <w:lvlJc w:val="left"/>
      <w:pPr>
        <w:ind w:left="360" w:hanging="360"/>
      </w:pPr>
    </w:lvl>
    <w:lvl w:ilvl="1">
      <w:start w:val="1"/>
      <w:numFmt w:val="decimal"/>
      <w:pStyle w:val="NumberingSty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5D1A65"/>
    <w:multiLevelType w:val="hybridMultilevel"/>
    <w:tmpl w:val="AD66ABB8"/>
    <w:lvl w:ilvl="0" w:tplc="D77EA552">
      <w:start w:val="1"/>
      <w:numFmt w:val="bullet"/>
      <w:pStyle w:val="BulletStyle2"/>
      <w:lvlText w:val=""/>
      <w:lvlJc w:val="left"/>
      <w:pPr>
        <w:ind w:left="1117" w:hanging="360"/>
      </w:pPr>
      <w:rPr>
        <w:rFonts w:ascii="Symbol" w:hAnsi="Symbol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777676007">
    <w:abstractNumId w:val="2"/>
  </w:num>
  <w:num w:numId="2" w16cid:durableId="220412059">
    <w:abstractNumId w:val="1"/>
  </w:num>
  <w:num w:numId="3" w16cid:durableId="266622317">
    <w:abstractNumId w:val="3"/>
  </w:num>
  <w:num w:numId="4" w16cid:durableId="199428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35"/>
    <w:rsid w:val="000015D7"/>
    <w:rsid w:val="000118B1"/>
    <w:rsid w:val="00014DFE"/>
    <w:rsid w:val="00030066"/>
    <w:rsid w:val="000362AE"/>
    <w:rsid w:val="0003688E"/>
    <w:rsid w:val="0003753B"/>
    <w:rsid w:val="00037CE8"/>
    <w:rsid w:val="00040C39"/>
    <w:rsid w:val="00041400"/>
    <w:rsid w:val="000422CC"/>
    <w:rsid w:val="00042352"/>
    <w:rsid w:val="000446DB"/>
    <w:rsid w:val="000530BF"/>
    <w:rsid w:val="0005622A"/>
    <w:rsid w:val="00056E6E"/>
    <w:rsid w:val="000571A4"/>
    <w:rsid w:val="0006356C"/>
    <w:rsid w:val="0006460B"/>
    <w:rsid w:val="00067A2B"/>
    <w:rsid w:val="0007009B"/>
    <w:rsid w:val="00072741"/>
    <w:rsid w:val="0007353C"/>
    <w:rsid w:val="00077E3D"/>
    <w:rsid w:val="00083668"/>
    <w:rsid w:val="00085DC5"/>
    <w:rsid w:val="0009064D"/>
    <w:rsid w:val="000A23DF"/>
    <w:rsid w:val="000A3190"/>
    <w:rsid w:val="000A59E5"/>
    <w:rsid w:val="000B09F3"/>
    <w:rsid w:val="000B3372"/>
    <w:rsid w:val="000B44F9"/>
    <w:rsid w:val="000B481E"/>
    <w:rsid w:val="000C2001"/>
    <w:rsid w:val="000C2072"/>
    <w:rsid w:val="000D37E7"/>
    <w:rsid w:val="000D5744"/>
    <w:rsid w:val="000E053A"/>
    <w:rsid w:val="000E1BEE"/>
    <w:rsid w:val="000E27F7"/>
    <w:rsid w:val="000E2F00"/>
    <w:rsid w:val="000E5FCC"/>
    <w:rsid w:val="000E6B8F"/>
    <w:rsid w:val="000E7399"/>
    <w:rsid w:val="000F0FB4"/>
    <w:rsid w:val="000F34A4"/>
    <w:rsid w:val="00100D49"/>
    <w:rsid w:val="00101864"/>
    <w:rsid w:val="001028CC"/>
    <w:rsid w:val="00103361"/>
    <w:rsid w:val="00103690"/>
    <w:rsid w:val="00103CE9"/>
    <w:rsid w:val="00110425"/>
    <w:rsid w:val="001115D4"/>
    <w:rsid w:val="00117889"/>
    <w:rsid w:val="00120FCA"/>
    <w:rsid w:val="00121488"/>
    <w:rsid w:val="0012239E"/>
    <w:rsid w:val="00124EDF"/>
    <w:rsid w:val="00126ADF"/>
    <w:rsid w:val="00127976"/>
    <w:rsid w:val="00130177"/>
    <w:rsid w:val="00135B73"/>
    <w:rsid w:val="001368A5"/>
    <w:rsid w:val="00136A89"/>
    <w:rsid w:val="00140F3E"/>
    <w:rsid w:val="00142858"/>
    <w:rsid w:val="001459B2"/>
    <w:rsid w:val="00146945"/>
    <w:rsid w:val="00160AF3"/>
    <w:rsid w:val="001617CA"/>
    <w:rsid w:val="00165176"/>
    <w:rsid w:val="00170F67"/>
    <w:rsid w:val="00174FB3"/>
    <w:rsid w:val="001767A6"/>
    <w:rsid w:val="0017689E"/>
    <w:rsid w:val="00177522"/>
    <w:rsid w:val="0018267B"/>
    <w:rsid w:val="00182AEF"/>
    <w:rsid w:val="00184A33"/>
    <w:rsid w:val="001877F5"/>
    <w:rsid w:val="001907C7"/>
    <w:rsid w:val="00191D77"/>
    <w:rsid w:val="00192965"/>
    <w:rsid w:val="00197A61"/>
    <w:rsid w:val="001A54EE"/>
    <w:rsid w:val="001A703E"/>
    <w:rsid w:val="001B1895"/>
    <w:rsid w:val="001B2041"/>
    <w:rsid w:val="001B4B72"/>
    <w:rsid w:val="001B5954"/>
    <w:rsid w:val="001B7C29"/>
    <w:rsid w:val="001C6372"/>
    <w:rsid w:val="001D3E2D"/>
    <w:rsid w:val="001D7329"/>
    <w:rsid w:val="001E02E9"/>
    <w:rsid w:val="001E0CA7"/>
    <w:rsid w:val="001F376E"/>
    <w:rsid w:val="001F547E"/>
    <w:rsid w:val="001F72AC"/>
    <w:rsid w:val="002037EA"/>
    <w:rsid w:val="002045A6"/>
    <w:rsid w:val="00206796"/>
    <w:rsid w:val="002078AB"/>
    <w:rsid w:val="00212211"/>
    <w:rsid w:val="00213AEF"/>
    <w:rsid w:val="00213DB9"/>
    <w:rsid w:val="00215344"/>
    <w:rsid w:val="00216108"/>
    <w:rsid w:val="00221AF9"/>
    <w:rsid w:val="002228CB"/>
    <w:rsid w:val="0022358B"/>
    <w:rsid w:val="00224B8C"/>
    <w:rsid w:val="00226A00"/>
    <w:rsid w:val="00230DB2"/>
    <w:rsid w:val="00231D28"/>
    <w:rsid w:val="00232C46"/>
    <w:rsid w:val="00233632"/>
    <w:rsid w:val="002338AF"/>
    <w:rsid w:val="002367E7"/>
    <w:rsid w:val="00237C36"/>
    <w:rsid w:val="00241F4A"/>
    <w:rsid w:val="00243E5A"/>
    <w:rsid w:val="00245AAD"/>
    <w:rsid w:val="00247532"/>
    <w:rsid w:val="0025336C"/>
    <w:rsid w:val="00256569"/>
    <w:rsid w:val="00262C90"/>
    <w:rsid w:val="00263F4C"/>
    <w:rsid w:val="00271F8F"/>
    <w:rsid w:val="00277A8A"/>
    <w:rsid w:val="002820C2"/>
    <w:rsid w:val="00283D10"/>
    <w:rsid w:val="0028413C"/>
    <w:rsid w:val="00290196"/>
    <w:rsid w:val="00294349"/>
    <w:rsid w:val="00294764"/>
    <w:rsid w:val="002A2869"/>
    <w:rsid w:val="002A3AB2"/>
    <w:rsid w:val="002A4051"/>
    <w:rsid w:val="002A7127"/>
    <w:rsid w:val="002B0500"/>
    <w:rsid w:val="002B1D71"/>
    <w:rsid w:val="002B3BCA"/>
    <w:rsid w:val="002B53E6"/>
    <w:rsid w:val="002B5C3E"/>
    <w:rsid w:val="002B6004"/>
    <w:rsid w:val="002B61D2"/>
    <w:rsid w:val="002C0CF8"/>
    <w:rsid w:val="002C7F4D"/>
    <w:rsid w:val="002D0DBA"/>
    <w:rsid w:val="002D2E15"/>
    <w:rsid w:val="002D3BF6"/>
    <w:rsid w:val="002D662F"/>
    <w:rsid w:val="002E081E"/>
    <w:rsid w:val="002E0A50"/>
    <w:rsid w:val="002E1BC5"/>
    <w:rsid w:val="002E2ED5"/>
    <w:rsid w:val="002E5293"/>
    <w:rsid w:val="002F186D"/>
    <w:rsid w:val="002F2F4A"/>
    <w:rsid w:val="0030508F"/>
    <w:rsid w:val="00307FCA"/>
    <w:rsid w:val="00310235"/>
    <w:rsid w:val="00313D5F"/>
    <w:rsid w:val="00315342"/>
    <w:rsid w:val="00315393"/>
    <w:rsid w:val="00316946"/>
    <w:rsid w:val="003202DC"/>
    <w:rsid w:val="00320916"/>
    <w:rsid w:val="0032210F"/>
    <w:rsid w:val="00324723"/>
    <w:rsid w:val="003255C1"/>
    <w:rsid w:val="00327D8C"/>
    <w:rsid w:val="00337A4B"/>
    <w:rsid w:val="00340051"/>
    <w:rsid w:val="003410C5"/>
    <w:rsid w:val="00350D6A"/>
    <w:rsid w:val="003519C9"/>
    <w:rsid w:val="00356615"/>
    <w:rsid w:val="00356DCB"/>
    <w:rsid w:val="00360A8B"/>
    <w:rsid w:val="003634B4"/>
    <w:rsid w:val="00364452"/>
    <w:rsid w:val="00366635"/>
    <w:rsid w:val="00366791"/>
    <w:rsid w:val="00377B9E"/>
    <w:rsid w:val="00386762"/>
    <w:rsid w:val="00386E7A"/>
    <w:rsid w:val="003922BE"/>
    <w:rsid w:val="0039740F"/>
    <w:rsid w:val="003A1A96"/>
    <w:rsid w:val="003A2D5F"/>
    <w:rsid w:val="003A5228"/>
    <w:rsid w:val="003A6C08"/>
    <w:rsid w:val="003A72BB"/>
    <w:rsid w:val="003B1060"/>
    <w:rsid w:val="003B62D5"/>
    <w:rsid w:val="003B7FF9"/>
    <w:rsid w:val="003C5A2B"/>
    <w:rsid w:val="003C6126"/>
    <w:rsid w:val="003C7C37"/>
    <w:rsid w:val="003D0824"/>
    <w:rsid w:val="003D227A"/>
    <w:rsid w:val="003D3956"/>
    <w:rsid w:val="003D7E9A"/>
    <w:rsid w:val="003E0A35"/>
    <w:rsid w:val="003E3709"/>
    <w:rsid w:val="003E3B76"/>
    <w:rsid w:val="003F38DA"/>
    <w:rsid w:val="003F4E47"/>
    <w:rsid w:val="003F5F76"/>
    <w:rsid w:val="003F6162"/>
    <w:rsid w:val="003F79D0"/>
    <w:rsid w:val="003F7E04"/>
    <w:rsid w:val="004035F0"/>
    <w:rsid w:val="00407A63"/>
    <w:rsid w:val="00410BB4"/>
    <w:rsid w:val="00411D52"/>
    <w:rsid w:val="00413756"/>
    <w:rsid w:val="0042068B"/>
    <w:rsid w:val="004233A6"/>
    <w:rsid w:val="00427D80"/>
    <w:rsid w:val="00437D6D"/>
    <w:rsid w:val="004416B8"/>
    <w:rsid w:val="004428B1"/>
    <w:rsid w:val="0044328E"/>
    <w:rsid w:val="004445C7"/>
    <w:rsid w:val="00447483"/>
    <w:rsid w:val="00447E96"/>
    <w:rsid w:val="00453B1D"/>
    <w:rsid w:val="00454878"/>
    <w:rsid w:val="004553BC"/>
    <w:rsid w:val="004559A4"/>
    <w:rsid w:val="00456834"/>
    <w:rsid w:val="00457704"/>
    <w:rsid w:val="0046021E"/>
    <w:rsid w:val="004612B9"/>
    <w:rsid w:val="00461697"/>
    <w:rsid w:val="00463BAD"/>
    <w:rsid w:val="004759A6"/>
    <w:rsid w:val="004762F8"/>
    <w:rsid w:val="00476F4E"/>
    <w:rsid w:val="0048000F"/>
    <w:rsid w:val="0048055E"/>
    <w:rsid w:val="00481F31"/>
    <w:rsid w:val="004825CF"/>
    <w:rsid w:val="00482EF7"/>
    <w:rsid w:val="00486B47"/>
    <w:rsid w:val="00492D56"/>
    <w:rsid w:val="004A59A4"/>
    <w:rsid w:val="004B0009"/>
    <w:rsid w:val="004B07E9"/>
    <w:rsid w:val="004B0A8B"/>
    <w:rsid w:val="004B1CD7"/>
    <w:rsid w:val="004B1D9C"/>
    <w:rsid w:val="004B3E61"/>
    <w:rsid w:val="004B43F0"/>
    <w:rsid w:val="004B76C0"/>
    <w:rsid w:val="004C1845"/>
    <w:rsid w:val="004C628F"/>
    <w:rsid w:val="004C7A58"/>
    <w:rsid w:val="004D0A0A"/>
    <w:rsid w:val="004D1BFE"/>
    <w:rsid w:val="004D265F"/>
    <w:rsid w:val="004D52D8"/>
    <w:rsid w:val="004D66E1"/>
    <w:rsid w:val="004D6A19"/>
    <w:rsid w:val="004D6B3A"/>
    <w:rsid w:val="004E0A4E"/>
    <w:rsid w:val="004E12E1"/>
    <w:rsid w:val="004E30FF"/>
    <w:rsid w:val="004E33F1"/>
    <w:rsid w:val="004E52DF"/>
    <w:rsid w:val="004E7297"/>
    <w:rsid w:val="004E7C02"/>
    <w:rsid w:val="004F0990"/>
    <w:rsid w:val="004F15FF"/>
    <w:rsid w:val="004F584F"/>
    <w:rsid w:val="004F6E17"/>
    <w:rsid w:val="005008F3"/>
    <w:rsid w:val="00503D9E"/>
    <w:rsid w:val="00503F63"/>
    <w:rsid w:val="0050460D"/>
    <w:rsid w:val="00510B83"/>
    <w:rsid w:val="00515386"/>
    <w:rsid w:val="00521C44"/>
    <w:rsid w:val="005263B5"/>
    <w:rsid w:val="005272FA"/>
    <w:rsid w:val="005313CB"/>
    <w:rsid w:val="0053173D"/>
    <w:rsid w:val="00534DE1"/>
    <w:rsid w:val="005362E0"/>
    <w:rsid w:val="0053681F"/>
    <w:rsid w:val="00536DA6"/>
    <w:rsid w:val="005438E0"/>
    <w:rsid w:val="00545601"/>
    <w:rsid w:val="00547473"/>
    <w:rsid w:val="005474D9"/>
    <w:rsid w:val="00547842"/>
    <w:rsid w:val="00547F88"/>
    <w:rsid w:val="00550E6F"/>
    <w:rsid w:val="005559E8"/>
    <w:rsid w:val="00555DFA"/>
    <w:rsid w:val="00566505"/>
    <w:rsid w:val="0056732A"/>
    <w:rsid w:val="0057055A"/>
    <w:rsid w:val="00571246"/>
    <w:rsid w:val="00572628"/>
    <w:rsid w:val="005728D0"/>
    <w:rsid w:val="005736E0"/>
    <w:rsid w:val="00577382"/>
    <w:rsid w:val="00582B53"/>
    <w:rsid w:val="00585F2B"/>
    <w:rsid w:val="00586675"/>
    <w:rsid w:val="0059160E"/>
    <w:rsid w:val="00591B30"/>
    <w:rsid w:val="00594513"/>
    <w:rsid w:val="00595BD0"/>
    <w:rsid w:val="00596B3B"/>
    <w:rsid w:val="005A0DA9"/>
    <w:rsid w:val="005A1D00"/>
    <w:rsid w:val="005A4FC8"/>
    <w:rsid w:val="005B217A"/>
    <w:rsid w:val="005B3927"/>
    <w:rsid w:val="005B4F2B"/>
    <w:rsid w:val="005B527F"/>
    <w:rsid w:val="005B72D8"/>
    <w:rsid w:val="005C2D42"/>
    <w:rsid w:val="005C58DD"/>
    <w:rsid w:val="005C6982"/>
    <w:rsid w:val="005C71AF"/>
    <w:rsid w:val="005D19C6"/>
    <w:rsid w:val="005D1E14"/>
    <w:rsid w:val="005D30AF"/>
    <w:rsid w:val="005D3FA2"/>
    <w:rsid w:val="005E0683"/>
    <w:rsid w:val="005E46BD"/>
    <w:rsid w:val="005E5478"/>
    <w:rsid w:val="005E5FBB"/>
    <w:rsid w:val="005F0647"/>
    <w:rsid w:val="005F1114"/>
    <w:rsid w:val="005F360A"/>
    <w:rsid w:val="005F4089"/>
    <w:rsid w:val="005F6214"/>
    <w:rsid w:val="0061060B"/>
    <w:rsid w:val="00610B7A"/>
    <w:rsid w:val="00612686"/>
    <w:rsid w:val="006162E5"/>
    <w:rsid w:val="00616EAF"/>
    <w:rsid w:val="006171B4"/>
    <w:rsid w:val="00623443"/>
    <w:rsid w:val="0062368D"/>
    <w:rsid w:val="00623A73"/>
    <w:rsid w:val="00626154"/>
    <w:rsid w:val="00640249"/>
    <w:rsid w:val="00641979"/>
    <w:rsid w:val="0064497E"/>
    <w:rsid w:val="006450A5"/>
    <w:rsid w:val="00647367"/>
    <w:rsid w:val="00647847"/>
    <w:rsid w:val="00651F57"/>
    <w:rsid w:val="00653BF8"/>
    <w:rsid w:val="00653EDB"/>
    <w:rsid w:val="00657C0E"/>
    <w:rsid w:val="00666328"/>
    <w:rsid w:val="00671FEE"/>
    <w:rsid w:val="0067381B"/>
    <w:rsid w:val="00683660"/>
    <w:rsid w:val="006850B6"/>
    <w:rsid w:val="00685D6B"/>
    <w:rsid w:val="006915C2"/>
    <w:rsid w:val="0069376D"/>
    <w:rsid w:val="006979AC"/>
    <w:rsid w:val="006A4767"/>
    <w:rsid w:val="006A74CF"/>
    <w:rsid w:val="006B1608"/>
    <w:rsid w:val="006C1E28"/>
    <w:rsid w:val="006C212B"/>
    <w:rsid w:val="006C6814"/>
    <w:rsid w:val="006D0B87"/>
    <w:rsid w:val="006D5129"/>
    <w:rsid w:val="006D6022"/>
    <w:rsid w:val="006D6F04"/>
    <w:rsid w:val="006E0A47"/>
    <w:rsid w:val="006E10DC"/>
    <w:rsid w:val="006E286E"/>
    <w:rsid w:val="006E3031"/>
    <w:rsid w:val="006E5310"/>
    <w:rsid w:val="006E6938"/>
    <w:rsid w:val="006E6F46"/>
    <w:rsid w:val="006E78D2"/>
    <w:rsid w:val="006F0A8D"/>
    <w:rsid w:val="006F11FC"/>
    <w:rsid w:val="006F1DF9"/>
    <w:rsid w:val="006F3E81"/>
    <w:rsid w:val="006F54DA"/>
    <w:rsid w:val="0070233E"/>
    <w:rsid w:val="007048B8"/>
    <w:rsid w:val="00704DD7"/>
    <w:rsid w:val="00707FCA"/>
    <w:rsid w:val="007148B6"/>
    <w:rsid w:val="00716F8B"/>
    <w:rsid w:val="0071754E"/>
    <w:rsid w:val="00717F60"/>
    <w:rsid w:val="007204A8"/>
    <w:rsid w:val="00724D72"/>
    <w:rsid w:val="00724FB0"/>
    <w:rsid w:val="00734ED9"/>
    <w:rsid w:val="007355DD"/>
    <w:rsid w:val="00737920"/>
    <w:rsid w:val="00737F20"/>
    <w:rsid w:val="00740557"/>
    <w:rsid w:val="00741847"/>
    <w:rsid w:val="00745F25"/>
    <w:rsid w:val="00754D11"/>
    <w:rsid w:val="00760411"/>
    <w:rsid w:val="00760A68"/>
    <w:rsid w:val="00760EFB"/>
    <w:rsid w:val="0076299D"/>
    <w:rsid w:val="007629E4"/>
    <w:rsid w:val="007675CD"/>
    <w:rsid w:val="007728E4"/>
    <w:rsid w:val="00776BED"/>
    <w:rsid w:val="00785C46"/>
    <w:rsid w:val="00791A89"/>
    <w:rsid w:val="00795474"/>
    <w:rsid w:val="007A0155"/>
    <w:rsid w:val="007A4BB8"/>
    <w:rsid w:val="007A54DF"/>
    <w:rsid w:val="007A6C17"/>
    <w:rsid w:val="007A7243"/>
    <w:rsid w:val="007B3582"/>
    <w:rsid w:val="007B4256"/>
    <w:rsid w:val="007B63B5"/>
    <w:rsid w:val="007B64D8"/>
    <w:rsid w:val="007B66BA"/>
    <w:rsid w:val="007B6E18"/>
    <w:rsid w:val="007B7453"/>
    <w:rsid w:val="007C5114"/>
    <w:rsid w:val="007C67CB"/>
    <w:rsid w:val="007D0066"/>
    <w:rsid w:val="007D0ACE"/>
    <w:rsid w:val="007D15CF"/>
    <w:rsid w:val="007D1AC9"/>
    <w:rsid w:val="007D58D5"/>
    <w:rsid w:val="007D62F7"/>
    <w:rsid w:val="007D6645"/>
    <w:rsid w:val="007E2DD1"/>
    <w:rsid w:val="007E39F0"/>
    <w:rsid w:val="007F00E3"/>
    <w:rsid w:val="007F3131"/>
    <w:rsid w:val="007F34FA"/>
    <w:rsid w:val="007F58DE"/>
    <w:rsid w:val="007F6FF4"/>
    <w:rsid w:val="00800EA0"/>
    <w:rsid w:val="00805AC8"/>
    <w:rsid w:val="00810580"/>
    <w:rsid w:val="00811A50"/>
    <w:rsid w:val="00814558"/>
    <w:rsid w:val="0081639B"/>
    <w:rsid w:val="00817097"/>
    <w:rsid w:val="008177AB"/>
    <w:rsid w:val="00817883"/>
    <w:rsid w:val="00820AE3"/>
    <w:rsid w:val="00824631"/>
    <w:rsid w:val="00824998"/>
    <w:rsid w:val="008310C4"/>
    <w:rsid w:val="00831439"/>
    <w:rsid w:val="00832D2C"/>
    <w:rsid w:val="0083391E"/>
    <w:rsid w:val="008340D8"/>
    <w:rsid w:val="00835015"/>
    <w:rsid w:val="00835D64"/>
    <w:rsid w:val="008408B4"/>
    <w:rsid w:val="00840B42"/>
    <w:rsid w:val="00841A73"/>
    <w:rsid w:val="008423C2"/>
    <w:rsid w:val="00842C68"/>
    <w:rsid w:val="0084323F"/>
    <w:rsid w:val="00843BF0"/>
    <w:rsid w:val="00843F59"/>
    <w:rsid w:val="008474A7"/>
    <w:rsid w:val="00850BE9"/>
    <w:rsid w:val="00850DF8"/>
    <w:rsid w:val="00856B9E"/>
    <w:rsid w:val="0085748F"/>
    <w:rsid w:val="00861BC6"/>
    <w:rsid w:val="0086548D"/>
    <w:rsid w:val="008664B9"/>
    <w:rsid w:val="008703EB"/>
    <w:rsid w:val="00870FF8"/>
    <w:rsid w:val="00873554"/>
    <w:rsid w:val="00873AA5"/>
    <w:rsid w:val="00874922"/>
    <w:rsid w:val="00880147"/>
    <w:rsid w:val="00884FF9"/>
    <w:rsid w:val="00886C0B"/>
    <w:rsid w:val="00891534"/>
    <w:rsid w:val="0089326B"/>
    <w:rsid w:val="0089558B"/>
    <w:rsid w:val="008A3F74"/>
    <w:rsid w:val="008A55AE"/>
    <w:rsid w:val="008B0F75"/>
    <w:rsid w:val="008B217E"/>
    <w:rsid w:val="008C0230"/>
    <w:rsid w:val="008C6365"/>
    <w:rsid w:val="008C783A"/>
    <w:rsid w:val="008C7DFF"/>
    <w:rsid w:val="008D21C3"/>
    <w:rsid w:val="008D43AC"/>
    <w:rsid w:val="008D44BD"/>
    <w:rsid w:val="008D547C"/>
    <w:rsid w:val="008E00A4"/>
    <w:rsid w:val="008E3066"/>
    <w:rsid w:val="008E4F90"/>
    <w:rsid w:val="008E58E5"/>
    <w:rsid w:val="008F56C3"/>
    <w:rsid w:val="008F5996"/>
    <w:rsid w:val="008F5EAD"/>
    <w:rsid w:val="00901F8B"/>
    <w:rsid w:val="009041F3"/>
    <w:rsid w:val="00904952"/>
    <w:rsid w:val="00906BD6"/>
    <w:rsid w:val="00916FFD"/>
    <w:rsid w:val="00921789"/>
    <w:rsid w:val="00921803"/>
    <w:rsid w:val="009261A2"/>
    <w:rsid w:val="00927AE4"/>
    <w:rsid w:val="0093052B"/>
    <w:rsid w:val="00935096"/>
    <w:rsid w:val="00935FE5"/>
    <w:rsid w:val="009439B7"/>
    <w:rsid w:val="00951043"/>
    <w:rsid w:val="009612C0"/>
    <w:rsid w:val="009627C9"/>
    <w:rsid w:val="009709C2"/>
    <w:rsid w:val="0097509F"/>
    <w:rsid w:val="00980A4D"/>
    <w:rsid w:val="00986E48"/>
    <w:rsid w:val="00986F40"/>
    <w:rsid w:val="009942EA"/>
    <w:rsid w:val="00995D48"/>
    <w:rsid w:val="009973B7"/>
    <w:rsid w:val="009A768F"/>
    <w:rsid w:val="009A7EED"/>
    <w:rsid w:val="009B0C75"/>
    <w:rsid w:val="009B205A"/>
    <w:rsid w:val="009B41B0"/>
    <w:rsid w:val="009C0F01"/>
    <w:rsid w:val="009C189D"/>
    <w:rsid w:val="009C276C"/>
    <w:rsid w:val="009C5735"/>
    <w:rsid w:val="009C68AD"/>
    <w:rsid w:val="009D1EF3"/>
    <w:rsid w:val="009D571E"/>
    <w:rsid w:val="009E1440"/>
    <w:rsid w:val="009E1E1E"/>
    <w:rsid w:val="009F179C"/>
    <w:rsid w:val="009F4EC9"/>
    <w:rsid w:val="009F5A82"/>
    <w:rsid w:val="009F6E82"/>
    <w:rsid w:val="00A02186"/>
    <w:rsid w:val="00A0636A"/>
    <w:rsid w:val="00A07577"/>
    <w:rsid w:val="00A109B1"/>
    <w:rsid w:val="00A11210"/>
    <w:rsid w:val="00A1381D"/>
    <w:rsid w:val="00A13911"/>
    <w:rsid w:val="00A162F8"/>
    <w:rsid w:val="00A26108"/>
    <w:rsid w:val="00A2614E"/>
    <w:rsid w:val="00A271FA"/>
    <w:rsid w:val="00A27F8E"/>
    <w:rsid w:val="00A31B30"/>
    <w:rsid w:val="00A31FEE"/>
    <w:rsid w:val="00A334FC"/>
    <w:rsid w:val="00A34EC6"/>
    <w:rsid w:val="00A353E8"/>
    <w:rsid w:val="00A35C64"/>
    <w:rsid w:val="00A35FEE"/>
    <w:rsid w:val="00A36CAD"/>
    <w:rsid w:val="00A371EB"/>
    <w:rsid w:val="00A40306"/>
    <w:rsid w:val="00A43C03"/>
    <w:rsid w:val="00A47A8A"/>
    <w:rsid w:val="00A54D6E"/>
    <w:rsid w:val="00A55F28"/>
    <w:rsid w:val="00A62575"/>
    <w:rsid w:val="00A657CC"/>
    <w:rsid w:val="00A65A4A"/>
    <w:rsid w:val="00A6771D"/>
    <w:rsid w:val="00A71140"/>
    <w:rsid w:val="00A73D17"/>
    <w:rsid w:val="00A7494D"/>
    <w:rsid w:val="00A82500"/>
    <w:rsid w:val="00A874C8"/>
    <w:rsid w:val="00A90FD7"/>
    <w:rsid w:val="00A912FD"/>
    <w:rsid w:val="00A91906"/>
    <w:rsid w:val="00A921CA"/>
    <w:rsid w:val="00A926A9"/>
    <w:rsid w:val="00A95F4B"/>
    <w:rsid w:val="00A96B07"/>
    <w:rsid w:val="00A97744"/>
    <w:rsid w:val="00AA23DF"/>
    <w:rsid w:val="00AA4CC2"/>
    <w:rsid w:val="00AA6214"/>
    <w:rsid w:val="00AA692A"/>
    <w:rsid w:val="00AB138D"/>
    <w:rsid w:val="00AB1981"/>
    <w:rsid w:val="00AB3B54"/>
    <w:rsid w:val="00AC229C"/>
    <w:rsid w:val="00AC2A6B"/>
    <w:rsid w:val="00AC603D"/>
    <w:rsid w:val="00AC60A3"/>
    <w:rsid w:val="00AD3824"/>
    <w:rsid w:val="00AD3D7E"/>
    <w:rsid w:val="00AD4AB6"/>
    <w:rsid w:val="00AD7914"/>
    <w:rsid w:val="00AE0B40"/>
    <w:rsid w:val="00AE1388"/>
    <w:rsid w:val="00AE16F4"/>
    <w:rsid w:val="00AE176D"/>
    <w:rsid w:val="00AE220C"/>
    <w:rsid w:val="00AE2226"/>
    <w:rsid w:val="00AE2488"/>
    <w:rsid w:val="00AE3D8A"/>
    <w:rsid w:val="00AF0B36"/>
    <w:rsid w:val="00AF41A8"/>
    <w:rsid w:val="00AF6CB6"/>
    <w:rsid w:val="00B01871"/>
    <w:rsid w:val="00B0440B"/>
    <w:rsid w:val="00B04C4E"/>
    <w:rsid w:val="00B06DE8"/>
    <w:rsid w:val="00B1282B"/>
    <w:rsid w:val="00B155A5"/>
    <w:rsid w:val="00B22429"/>
    <w:rsid w:val="00B2275C"/>
    <w:rsid w:val="00B40590"/>
    <w:rsid w:val="00B4358E"/>
    <w:rsid w:val="00B43E50"/>
    <w:rsid w:val="00B44592"/>
    <w:rsid w:val="00B44C1C"/>
    <w:rsid w:val="00B467F3"/>
    <w:rsid w:val="00B47C09"/>
    <w:rsid w:val="00B51715"/>
    <w:rsid w:val="00B52F3F"/>
    <w:rsid w:val="00B540B1"/>
    <w:rsid w:val="00B55D85"/>
    <w:rsid w:val="00B56BD2"/>
    <w:rsid w:val="00B654A1"/>
    <w:rsid w:val="00B712D5"/>
    <w:rsid w:val="00B73AB7"/>
    <w:rsid w:val="00B74CCA"/>
    <w:rsid w:val="00B74F2A"/>
    <w:rsid w:val="00B76BAD"/>
    <w:rsid w:val="00B8320F"/>
    <w:rsid w:val="00B8386F"/>
    <w:rsid w:val="00B86F50"/>
    <w:rsid w:val="00B87CB9"/>
    <w:rsid w:val="00B913E1"/>
    <w:rsid w:val="00B91F39"/>
    <w:rsid w:val="00BA1208"/>
    <w:rsid w:val="00BA262C"/>
    <w:rsid w:val="00BA2F20"/>
    <w:rsid w:val="00BA4500"/>
    <w:rsid w:val="00BA4B0F"/>
    <w:rsid w:val="00BB5862"/>
    <w:rsid w:val="00BB6035"/>
    <w:rsid w:val="00BC175A"/>
    <w:rsid w:val="00BC1927"/>
    <w:rsid w:val="00BC33A1"/>
    <w:rsid w:val="00BC7BA3"/>
    <w:rsid w:val="00BD0209"/>
    <w:rsid w:val="00BD483A"/>
    <w:rsid w:val="00BD4F88"/>
    <w:rsid w:val="00BD6AC4"/>
    <w:rsid w:val="00BD6AEF"/>
    <w:rsid w:val="00BE0D21"/>
    <w:rsid w:val="00BE2B6F"/>
    <w:rsid w:val="00BE2BC0"/>
    <w:rsid w:val="00BE30F3"/>
    <w:rsid w:val="00BF0922"/>
    <w:rsid w:val="00BF5485"/>
    <w:rsid w:val="00BF5CF4"/>
    <w:rsid w:val="00C0115D"/>
    <w:rsid w:val="00C014B1"/>
    <w:rsid w:val="00C04E79"/>
    <w:rsid w:val="00C04FB6"/>
    <w:rsid w:val="00C07CA6"/>
    <w:rsid w:val="00C137A6"/>
    <w:rsid w:val="00C17747"/>
    <w:rsid w:val="00C24C8B"/>
    <w:rsid w:val="00C27299"/>
    <w:rsid w:val="00C27432"/>
    <w:rsid w:val="00C30E04"/>
    <w:rsid w:val="00C32719"/>
    <w:rsid w:val="00C339F3"/>
    <w:rsid w:val="00C33AE0"/>
    <w:rsid w:val="00C34942"/>
    <w:rsid w:val="00C43489"/>
    <w:rsid w:val="00C447BD"/>
    <w:rsid w:val="00C45395"/>
    <w:rsid w:val="00C52CC0"/>
    <w:rsid w:val="00C55ED5"/>
    <w:rsid w:val="00C565A3"/>
    <w:rsid w:val="00C60353"/>
    <w:rsid w:val="00C6292B"/>
    <w:rsid w:val="00C6438E"/>
    <w:rsid w:val="00C64CC9"/>
    <w:rsid w:val="00C7220B"/>
    <w:rsid w:val="00C734E6"/>
    <w:rsid w:val="00C737E6"/>
    <w:rsid w:val="00C75084"/>
    <w:rsid w:val="00C76989"/>
    <w:rsid w:val="00C77654"/>
    <w:rsid w:val="00C77B40"/>
    <w:rsid w:val="00C80F93"/>
    <w:rsid w:val="00C81041"/>
    <w:rsid w:val="00C90319"/>
    <w:rsid w:val="00C92D5D"/>
    <w:rsid w:val="00C931DA"/>
    <w:rsid w:val="00C93C82"/>
    <w:rsid w:val="00CA5DA3"/>
    <w:rsid w:val="00CB152F"/>
    <w:rsid w:val="00CB28FE"/>
    <w:rsid w:val="00CB2DA9"/>
    <w:rsid w:val="00CB5073"/>
    <w:rsid w:val="00CB5B29"/>
    <w:rsid w:val="00CB5D94"/>
    <w:rsid w:val="00CB64D0"/>
    <w:rsid w:val="00CB74A5"/>
    <w:rsid w:val="00CB7D61"/>
    <w:rsid w:val="00CC040D"/>
    <w:rsid w:val="00CC4436"/>
    <w:rsid w:val="00CC71F5"/>
    <w:rsid w:val="00CC7F9F"/>
    <w:rsid w:val="00CD1F0E"/>
    <w:rsid w:val="00CD2DB6"/>
    <w:rsid w:val="00CD5E41"/>
    <w:rsid w:val="00CD6DFA"/>
    <w:rsid w:val="00CE0437"/>
    <w:rsid w:val="00CE0725"/>
    <w:rsid w:val="00CE45E8"/>
    <w:rsid w:val="00CE5390"/>
    <w:rsid w:val="00CE7F68"/>
    <w:rsid w:val="00CF03E6"/>
    <w:rsid w:val="00CF11A8"/>
    <w:rsid w:val="00CF448C"/>
    <w:rsid w:val="00CF499E"/>
    <w:rsid w:val="00D01391"/>
    <w:rsid w:val="00D03C5A"/>
    <w:rsid w:val="00D06CA0"/>
    <w:rsid w:val="00D07EAA"/>
    <w:rsid w:val="00D1252A"/>
    <w:rsid w:val="00D143EE"/>
    <w:rsid w:val="00D15212"/>
    <w:rsid w:val="00D161EC"/>
    <w:rsid w:val="00D204BD"/>
    <w:rsid w:val="00D21D44"/>
    <w:rsid w:val="00D22224"/>
    <w:rsid w:val="00D237A8"/>
    <w:rsid w:val="00D24A36"/>
    <w:rsid w:val="00D25BB1"/>
    <w:rsid w:val="00D300A8"/>
    <w:rsid w:val="00D300F9"/>
    <w:rsid w:val="00D30B59"/>
    <w:rsid w:val="00D3191E"/>
    <w:rsid w:val="00D36963"/>
    <w:rsid w:val="00D36C66"/>
    <w:rsid w:val="00D45854"/>
    <w:rsid w:val="00D4613F"/>
    <w:rsid w:val="00D4632D"/>
    <w:rsid w:val="00D46AA5"/>
    <w:rsid w:val="00D71E5B"/>
    <w:rsid w:val="00D72AC3"/>
    <w:rsid w:val="00D73C15"/>
    <w:rsid w:val="00D7429A"/>
    <w:rsid w:val="00D74EAB"/>
    <w:rsid w:val="00D77CCB"/>
    <w:rsid w:val="00D829B1"/>
    <w:rsid w:val="00D84E40"/>
    <w:rsid w:val="00D85A44"/>
    <w:rsid w:val="00D85C58"/>
    <w:rsid w:val="00D85E45"/>
    <w:rsid w:val="00D90894"/>
    <w:rsid w:val="00D90CE6"/>
    <w:rsid w:val="00D91B1A"/>
    <w:rsid w:val="00D91F65"/>
    <w:rsid w:val="00D92889"/>
    <w:rsid w:val="00D95254"/>
    <w:rsid w:val="00D9682B"/>
    <w:rsid w:val="00D96DBE"/>
    <w:rsid w:val="00DA0EEE"/>
    <w:rsid w:val="00DA1074"/>
    <w:rsid w:val="00DA17CA"/>
    <w:rsid w:val="00DA18F9"/>
    <w:rsid w:val="00DA5385"/>
    <w:rsid w:val="00DA5690"/>
    <w:rsid w:val="00DB74EE"/>
    <w:rsid w:val="00DB7D90"/>
    <w:rsid w:val="00DC0B3F"/>
    <w:rsid w:val="00DC1C30"/>
    <w:rsid w:val="00DC3A07"/>
    <w:rsid w:val="00DC4E73"/>
    <w:rsid w:val="00DC54BC"/>
    <w:rsid w:val="00DC6A82"/>
    <w:rsid w:val="00DC7821"/>
    <w:rsid w:val="00DD1C5F"/>
    <w:rsid w:val="00DD21AC"/>
    <w:rsid w:val="00DD36F9"/>
    <w:rsid w:val="00DD3754"/>
    <w:rsid w:val="00DD4967"/>
    <w:rsid w:val="00DD4B1A"/>
    <w:rsid w:val="00DD7918"/>
    <w:rsid w:val="00DD7F8B"/>
    <w:rsid w:val="00DE41F4"/>
    <w:rsid w:val="00DE6FE7"/>
    <w:rsid w:val="00DF05AB"/>
    <w:rsid w:val="00DF1B36"/>
    <w:rsid w:val="00DF6C3A"/>
    <w:rsid w:val="00E008B4"/>
    <w:rsid w:val="00E0709E"/>
    <w:rsid w:val="00E11F23"/>
    <w:rsid w:val="00E12B9E"/>
    <w:rsid w:val="00E17ADA"/>
    <w:rsid w:val="00E2096B"/>
    <w:rsid w:val="00E21570"/>
    <w:rsid w:val="00E21FDA"/>
    <w:rsid w:val="00E235B8"/>
    <w:rsid w:val="00E25000"/>
    <w:rsid w:val="00E256F1"/>
    <w:rsid w:val="00E26C8C"/>
    <w:rsid w:val="00E27680"/>
    <w:rsid w:val="00E3015F"/>
    <w:rsid w:val="00E315FA"/>
    <w:rsid w:val="00E31D7C"/>
    <w:rsid w:val="00E35F7A"/>
    <w:rsid w:val="00E36709"/>
    <w:rsid w:val="00E43CB0"/>
    <w:rsid w:val="00E44C80"/>
    <w:rsid w:val="00E46099"/>
    <w:rsid w:val="00E47332"/>
    <w:rsid w:val="00E47DE9"/>
    <w:rsid w:val="00E503C3"/>
    <w:rsid w:val="00E54B6F"/>
    <w:rsid w:val="00E6097A"/>
    <w:rsid w:val="00E63268"/>
    <w:rsid w:val="00E63DF2"/>
    <w:rsid w:val="00E64608"/>
    <w:rsid w:val="00E647B5"/>
    <w:rsid w:val="00E65AD6"/>
    <w:rsid w:val="00E66007"/>
    <w:rsid w:val="00E71018"/>
    <w:rsid w:val="00E7197F"/>
    <w:rsid w:val="00E722C4"/>
    <w:rsid w:val="00E7504D"/>
    <w:rsid w:val="00E75EA6"/>
    <w:rsid w:val="00E77A55"/>
    <w:rsid w:val="00E77C46"/>
    <w:rsid w:val="00E82CD0"/>
    <w:rsid w:val="00E82F0B"/>
    <w:rsid w:val="00E861A6"/>
    <w:rsid w:val="00E87D05"/>
    <w:rsid w:val="00E94045"/>
    <w:rsid w:val="00E9445C"/>
    <w:rsid w:val="00EA0032"/>
    <w:rsid w:val="00EA11EF"/>
    <w:rsid w:val="00EA4561"/>
    <w:rsid w:val="00EA6DC9"/>
    <w:rsid w:val="00EB2D45"/>
    <w:rsid w:val="00EB38E8"/>
    <w:rsid w:val="00EB39FB"/>
    <w:rsid w:val="00EB6F87"/>
    <w:rsid w:val="00EC09AE"/>
    <w:rsid w:val="00EC1D98"/>
    <w:rsid w:val="00EC211A"/>
    <w:rsid w:val="00EC2505"/>
    <w:rsid w:val="00EC304C"/>
    <w:rsid w:val="00EC3061"/>
    <w:rsid w:val="00ED0649"/>
    <w:rsid w:val="00ED204B"/>
    <w:rsid w:val="00ED46EB"/>
    <w:rsid w:val="00ED539B"/>
    <w:rsid w:val="00ED6106"/>
    <w:rsid w:val="00ED624A"/>
    <w:rsid w:val="00ED67C9"/>
    <w:rsid w:val="00EE0052"/>
    <w:rsid w:val="00EE5C1A"/>
    <w:rsid w:val="00EE6CEC"/>
    <w:rsid w:val="00EF3B95"/>
    <w:rsid w:val="00EF5927"/>
    <w:rsid w:val="00EF5B52"/>
    <w:rsid w:val="00EF6460"/>
    <w:rsid w:val="00F00483"/>
    <w:rsid w:val="00F014BE"/>
    <w:rsid w:val="00F01958"/>
    <w:rsid w:val="00F01B76"/>
    <w:rsid w:val="00F01DA3"/>
    <w:rsid w:val="00F04C8E"/>
    <w:rsid w:val="00F052F6"/>
    <w:rsid w:val="00F10B96"/>
    <w:rsid w:val="00F1224A"/>
    <w:rsid w:val="00F124A1"/>
    <w:rsid w:val="00F14E55"/>
    <w:rsid w:val="00F15AB3"/>
    <w:rsid w:val="00F17363"/>
    <w:rsid w:val="00F20370"/>
    <w:rsid w:val="00F22525"/>
    <w:rsid w:val="00F244BF"/>
    <w:rsid w:val="00F254B4"/>
    <w:rsid w:val="00F3018A"/>
    <w:rsid w:val="00F3027E"/>
    <w:rsid w:val="00F3063A"/>
    <w:rsid w:val="00F313CA"/>
    <w:rsid w:val="00F33B87"/>
    <w:rsid w:val="00F34188"/>
    <w:rsid w:val="00F37931"/>
    <w:rsid w:val="00F5088C"/>
    <w:rsid w:val="00F51B4E"/>
    <w:rsid w:val="00F5362D"/>
    <w:rsid w:val="00F558B7"/>
    <w:rsid w:val="00F562B2"/>
    <w:rsid w:val="00F61EB9"/>
    <w:rsid w:val="00F65111"/>
    <w:rsid w:val="00F654E2"/>
    <w:rsid w:val="00F67D73"/>
    <w:rsid w:val="00F67E25"/>
    <w:rsid w:val="00F76A0E"/>
    <w:rsid w:val="00F813BD"/>
    <w:rsid w:val="00F832BE"/>
    <w:rsid w:val="00F83764"/>
    <w:rsid w:val="00F84115"/>
    <w:rsid w:val="00F87985"/>
    <w:rsid w:val="00F95399"/>
    <w:rsid w:val="00F97599"/>
    <w:rsid w:val="00FA04F8"/>
    <w:rsid w:val="00FA447E"/>
    <w:rsid w:val="00FA477B"/>
    <w:rsid w:val="00FA5D94"/>
    <w:rsid w:val="00FA6D6F"/>
    <w:rsid w:val="00FB4262"/>
    <w:rsid w:val="00FB7D5F"/>
    <w:rsid w:val="00FC224F"/>
    <w:rsid w:val="00FC3D32"/>
    <w:rsid w:val="00FD03E4"/>
    <w:rsid w:val="00FD04F4"/>
    <w:rsid w:val="00FD113C"/>
    <w:rsid w:val="00FD13C7"/>
    <w:rsid w:val="00FD51A0"/>
    <w:rsid w:val="00FD6C58"/>
    <w:rsid w:val="00FE26D8"/>
    <w:rsid w:val="00FE2839"/>
    <w:rsid w:val="00FE2A16"/>
    <w:rsid w:val="00FF1848"/>
    <w:rsid w:val="00FF2439"/>
    <w:rsid w:val="00FF2A9A"/>
    <w:rsid w:val="00FF3699"/>
    <w:rsid w:val="00FF6AE8"/>
    <w:rsid w:val="00FF74B4"/>
    <w:rsid w:val="05335732"/>
    <w:rsid w:val="055AD307"/>
    <w:rsid w:val="05AE058D"/>
    <w:rsid w:val="09CA5E28"/>
    <w:rsid w:val="0CF4DE6F"/>
    <w:rsid w:val="11EF5106"/>
    <w:rsid w:val="1F8F3709"/>
    <w:rsid w:val="20440E0C"/>
    <w:rsid w:val="21FAD97E"/>
    <w:rsid w:val="22FEC6F6"/>
    <w:rsid w:val="2678221B"/>
    <w:rsid w:val="2902EDCE"/>
    <w:rsid w:val="343DD905"/>
    <w:rsid w:val="377465BD"/>
    <w:rsid w:val="388CECB2"/>
    <w:rsid w:val="38A82B4E"/>
    <w:rsid w:val="398B5E04"/>
    <w:rsid w:val="3E16040B"/>
    <w:rsid w:val="3ED6B039"/>
    <w:rsid w:val="3F016523"/>
    <w:rsid w:val="43BA7539"/>
    <w:rsid w:val="4421D8D2"/>
    <w:rsid w:val="45206435"/>
    <w:rsid w:val="470DDCC2"/>
    <w:rsid w:val="48C527A0"/>
    <w:rsid w:val="48DB4F32"/>
    <w:rsid w:val="52599683"/>
    <w:rsid w:val="52C0DC7C"/>
    <w:rsid w:val="54C50F29"/>
    <w:rsid w:val="555F7689"/>
    <w:rsid w:val="56DF4275"/>
    <w:rsid w:val="5C8F0A44"/>
    <w:rsid w:val="5F1CCA39"/>
    <w:rsid w:val="638B7D92"/>
    <w:rsid w:val="63F4FB3B"/>
    <w:rsid w:val="6DDC9B0C"/>
    <w:rsid w:val="7004514E"/>
    <w:rsid w:val="703651FD"/>
    <w:rsid w:val="7285C7B6"/>
    <w:rsid w:val="74B320EF"/>
    <w:rsid w:val="75EF5CA4"/>
    <w:rsid w:val="7EA0C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4AD75"/>
  <w15:docId w15:val="{51879C86-E646-4284-B26C-539CC09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SA Sub Heading 3"/>
    <w:rsid w:val="005263B5"/>
    <w:pPr>
      <w:spacing w:after="120"/>
    </w:pPr>
    <w:rPr>
      <w:rFonts w:ascii="Arial Narrow" w:eastAsiaTheme="minorHAnsi" w:hAnsi="Arial Narrow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D829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9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AHeading1">
    <w:name w:val="ASA Heading 1"/>
    <w:basedOn w:val="ASASubHeading"/>
    <w:link w:val="ASAHeading1Char"/>
    <w:autoRedefine/>
    <w:rsid w:val="00D829B1"/>
    <w:pPr>
      <w:keepNext w:val="0"/>
      <w:keepLines w:val="0"/>
    </w:pPr>
    <w:rPr>
      <w:bCs/>
      <w:kern w:val="32"/>
      <w:szCs w:val="22"/>
    </w:rPr>
  </w:style>
  <w:style w:type="character" w:customStyle="1" w:styleId="ASAHeading1Char">
    <w:name w:val="ASA Heading 1 Char"/>
    <w:basedOn w:val="DefaultParagraphFont"/>
    <w:link w:val="ASAHeading1"/>
    <w:rsid w:val="00D829B1"/>
    <w:rPr>
      <w:rFonts w:asciiTheme="minorHAnsi" w:eastAsia="Times New Roman" w:hAnsiTheme="minorHAnsi" w:cs="Arial"/>
      <w:bCs/>
      <w:color w:val="6E6F73"/>
      <w:kern w:val="32"/>
      <w:sz w:val="22"/>
      <w:szCs w:val="22"/>
    </w:rPr>
  </w:style>
  <w:style w:type="paragraph" w:customStyle="1" w:styleId="SubHeading">
    <w:name w:val="Sub Heading"/>
    <w:basedOn w:val="Normal"/>
    <w:link w:val="SubHeadingChar"/>
    <w:rsid w:val="00D829B1"/>
    <w:pPr>
      <w:ind w:right="95"/>
    </w:pPr>
    <w:rPr>
      <w:rFonts w:cs="Arial"/>
      <w:b/>
      <w:i/>
      <w:color w:val="6E6F73"/>
      <w:sz w:val="24"/>
    </w:rPr>
  </w:style>
  <w:style w:type="character" w:customStyle="1" w:styleId="SubHeadingChar">
    <w:name w:val="Sub Heading Char"/>
    <w:basedOn w:val="DefaultParagraphFont"/>
    <w:link w:val="SubHeading"/>
    <w:rsid w:val="00D829B1"/>
    <w:rPr>
      <w:rFonts w:ascii="Calibri" w:eastAsia="Calibri" w:hAnsi="Calibri" w:cs="Arial"/>
      <w:b/>
      <w:i/>
      <w:color w:val="6E6F73"/>
      <w:sz w:val="24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D829B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D82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SASubHeading">
    <w:name w:val="ASA Sub Heading"/>
    <w:basedOn w:val="Heading2"/>
    <w:link w:val="ASASubHeadingChar"/>
    <w:autoRedefine/>
    <w:rsid w:val="00D829B1"/>
    <w:pPr>
      <w:spacing w:before="120"/>
      <w:outlineLvl w:val="9"/>
    </w:pPr>
    <w:rPr>
      <w:rFonts w:asciiTheme="minorHAnsi" w:eastAsia="Times New Roman" w:hAnsiTheme="minorHAnsi" w:cs="Arial"/>
      <w:b w:val="0"/>
      <w:bCs w:val="0"/>
      <w:color w:val="6E6F73"/>
      <w:sz w:val="22"/>
    </w:rPr>
  </w:style>
  <w:style w:type="character" w:customStyle="1" w:styleId="ASASubHeadingChar">
    <w:name w:val="ASA Sub Heading Char"/>
    <w:basedOn w:val="DefaultParagraphFont"/>
    <w:link w:val="ASASubHeading"/>
    <w:rsid w:val="00D829B1"/>
    <w:rPr>
      <w:rFonts w:asciiTheme="minorHAnsi" w:eastAsia="Times New Roman" w:hAnsiTheme="minorHAnsi" w:cs="Arial"/>
      <w:color w:val="6E6F73"/>
      <w:sz w:val="2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SAHeading">
    <w:name w:val="ASA Heading"/>
    <w:basedOn w:val="ASAHeading1"/>
    <w:link w:val="ASAHeadingChar"/>
    <w:rsid w:val="00D829B1"/>
  </w:style>
  <w:style w:type="character" w:customStyle="1" w:styleId="ASAHeadingChar">
    <w:name w:val="ASA Heading Char"/>
    <w:basedOn w:val="ASAHeading1Char"/>
    <w:link w:val="ASAHeading"/>
    <w:rsid w:val="00D829B1"/>
    <w:rPr>
      <w:rFonts w:asciiTheme="minorHAnsi" w:eastAsia="Times New Roman" w:hAnsiTheme="minorHAnsi" w:cs="Arial"/>
      <w:bCs/>
      <w:color w:val="6E6F73"/>
      <w:kern w:val="32"/>
      <w:sz w:val="22"/>
      <w:szCs w:val="22"/>
    </w:rPr>
  </w:style>
  <w:style w:type="paragraph" w:customStyle="1" w:styleId="ASACfoEHeading1">
    <w:name w:val="ASA CfoE Heading 1"/>
    <w:basedOn w:val="Heading1"/>
    <w:link w:val="ASACfoEHeading1Char"/>
    <w:autoRedefine/>
    <w:rsid w:val="00D829B1"/>
    <w:rPr>
      <w:b w:val="0"/>
      <w:i/>
      <w:color w:val="6E6F73"/>
      <w:sz w:val="26"/>
      <w:szCs w:val="24"/>
    </w:rPr>
  </w:style>
  <w:style w:type="character" w:customStyle="1" w:styleId="ASACfoEHeading1Char">
    <w:name w:val="ASA CfoE Heading 1 Char"/>
    <w:basedOn w:val="Heading1Char"/>
    <w:link w:val="ASACfoEHeading1"/>
    <w:rsid w:val="00D829B1"/>
    <w:rPr>
      <w:rFonts w:asciiTheme="majorHAnsi" w:eastAsiaTheme="majorEastAsia" w:hAnsiTheme="majorHAnsi" w:cstheme="majorBidi"/>
      <w:b w:val="0"/>
      <w:bCs/>
      <w:i/>
      <w:color w:val="6E6F73"/>
      <w:sz w:val="26"/>
      <w:szCs w:val="24"/>
    </w:rPr>
  </w:style>
  <w:style w:type="paragraph" w:customStyle="1" w:styleId="ASACfoEHeading2">
    <w:name w:val="ASA CfoE Heading 2"/>
    <w:basedOn w:val="Heading2"/>
    <w:link w:val="ASACfoEHeading2Char"/>
    <w:rsid w:val="00D829B1"/>
    <w:rPr>
      <w:b w:val="0"/>
      <w:i/>
      <w:color w:val="6E6F73"/>
      <w:sz w:val="24"/>
    </w:rPr>
  </w:style>
  <w:style w:type="character" w:customStyle="1" w:styleId="ASACfoEHeading2Char">
    <w:name w:val="ASA CfoE Heading 2 Char"/>
    <w:basedOn w:val="Heading2Char"/>
    <w:link w:val="ASACfoEHeading2"/>
    <w:rsid w:val="00D829B1"/>
    <w:rPr>
      <w:rFonts w:asciiTheme="majorHAnsi" w:eastAsiaTheme="majorEastAsia" w:hAnsiTheme="majorHAnsi" w:cstheme="majorBidi"/>
      <w:b w:val="0"/>
      <w:bCs/>
      <w:i/>
      <w:color w:val="6E6F73"/>
      <w:sz w:val="24"/>
      <w:szCs w:val="26"/>
    </w:rPr>
  </w:style>
  <w:style w:type="paragraph" w:customStyle="1" w:styleId="ASACfoEHeading3">
    <w:name w:val="ASA CfoE Heading 3"/>
    <w:basedOn w:val="Heading3"/>
    <w:link w:val="ASACfoEHeading3Char"/>
    <w:rsid w:val="00D829B1"/>
    <w:rPr>
      <w:b w:val="0"/>
      <w:i/>
      <w:color w:val="6E6F73"/>
    </w:rPr>
  </w:style>
  <w:style w:type="character" w:customStyle="1" w:styleId="ASACfoEHeading3Char">
    <w:name w:val="ASA CfoE Heading 3 Char"/>
    <w:basedOn w:val="Heading3Char"/>
    <w:link w:val="ASACfoEHeading3"/>
    <w:rsid w:val="00D829B1"/>
    <w:rPr>
      <w:rFonts w:asciiTheme="majorHAnsi" w:eastAsiaTheme="majorEastAsia" w:hAnsiTheme="majorHAnsi" w:cstheme="majorBidi"/>
      <w:b w:val="0"/>
      <w:bCs/>
      <w:i/>
      <w:color w:val="6E6F73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9B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QualHeading">
    <w:name w:val="Qual Heading"/>
    <w:basedOn w:val="CATQualCode"/>
    <w:autoRedefine/>
    <w:rsid w:val="00D829B1"/>
    <w:rPr>
      <w:rFonts w:ascii="Arial Narrow" w:hAnsi="Arial Narrow"/>
    </w:rPr>
  </w:style>
  <w:style w:type="character" w:customStyle="1" w:styleId="CATText-Bold">
    <w:name w:val="CAT Text - Bold"/>
    <w:rsid w:val="00D829B1"/>
    <w:rPr>
      <w:b/>
    </w:rPr>
  </w:style>
  <w:style w:type="paragraph" w:customStyle="1" w:styleId="CATNormal">
    <w:name w:val="CAT Normal"/>
    <w:link w:val="CATNormalChar"/>
    <w:rsid w:val="00D829B1"/>
    <w:rPr>
      <w:rFonts w:ascii="Arial" w:eastAsia="Times New Roman" w:hAnsi="Arial"/>
      <w:sz w:val="22"/>
    </w:rPr>
  </w:style>
  <w:style w:type="character" w:customStyle="1" w:styleId="CATNormalChar">
    <w:name w:val="CAT Normal Char"/>
    <w:link w:val="CATNormal"/>
    <w:rsid w:val="00D829B1"/>
    <w:rPr>
      <w:rFonts w:ascii="Arial" w:eastAsia="Times New Roman" w:hAnsi="Arial"/>
      <w:sz w:val="22"/>
    </w:rPr>
  </w:style>
  <w:style w:type="paragraph" w:customStyle="1" w:styleId="CATQualCode">
    <w:name w:val="** CAT Qual Code"/>
    <w:basedOn w:val="Normal"/>
    <w:semiHidden/>
    <w:rsid w:val="00D829B1"/>
    <w:pPr>
      <w:spacing w:after="0"/>
    </w:pPr>
    <w:rPr>
      <w:rFonts w:ascii="Arial" w:eastAsia="Times New Roman" w:hAnsi="Arial"/>
      <w:b/>
      <w:sz w:val="24"/>
      <w:szCs w:val="20"/>
    </w:rPr>
  </w:style>
  <w:style w:type="paragraph" w:customStyle="1" w:styleId="CATQualTitle">
    <w:name w:val="** CAT Qual Title"/>
    <w:basedOn w:val="Normal"/>
    <w:semiHidden/>
    <w:rsid w:val="00D829B1"/>
    <w:pPr>
      <w:spacing w:after="0"/>
    </w:pPr>
    <w:rPr>
      <w:rFonts w:ascii="Arial" w:eastAsia="Times New Roman" w:hAnsi="Arial"/>
      <w:b/>
      <w:sz w:val="24"/>
      <w:szCs w:val="20"/>
    </w:rPr>
  </w:style>
  <w:style w:type="paragraph" w:customStyle="1" w:styleId="CATUnitTitle">
    <w:name w:val="** CAT Unit Title"/>
    <w:semiHidden/>
    <w:rsid w:val="00D829B1"/>
    <w:rPr>
      <w:rFonts w:ascii="Arial" w:eastAsia="Times New Roman" w:hAnsi="Arial"/>
      <w:b/>
      <w:sz w:val="24"/>
    </w:rPr>
  </w:style>
  <w:style w:type="paragraph" w:customStyle="1" w:styleId="CATUnitCode">
    <w:name w:val="** CAT Unit Code"/>
    <w:semiHidden/>
    <w:rsid w:val="00D829B1"/>
    <w:rPr>
      <w:rFonts w:ascii="Arial" w:eastAsia="Times New Roman" w:hAnsi="Arial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D829B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29B1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rsid w:val="00D829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9B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B1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9B1"/>
    <w:pPr>
      <w:spacing w:after="0"/>
      <w:outlineLvl w:val="9"/>
    </w:pPr>
    <w:rPr>
      <w:lang w:val="en-US" w:eastAsia="ja-JP"/>
    </w:rPr>
  </w:style>
  <w:style w:type="paragraph" w:customStyle="1" w:styleId="Heading1a">
    <w:name w:val="Heading 1a"/>
    <w:basedOn w:val="Heading1"/>
    <w:autoRedefine/>
    <w:rsid w:val="008C6365"/>
    <w:pPr>
      <w:spacing w:before="0" w:after="0"/>
    </w:pPr>
    <w:rPr>
      <w:rFonts w:ascii="Arial Narrow" w:hAnsi="Arial Narrow"/>
      <w:color w:val="auto"/>
      <w:sz w:val="24"/>
    </w:rPr>
  </w:style>
  <w:style w:type="paragraph" w:customStyle="1" w:styleId="Style1">
    <w:name w:val="Style1"/>
    <w:basedOn w:val="CATQualCode"/>
    <w:autoRedefine/>
    <w:rsid w:val="008C6365"/>
    <w:rPr>
      <w:rFonts w:ascii="Arial Narrow" w:hAnsi="Arial Narrow"/>
    </w:rPr>
  </w:style>
  <w:style w:type="paragraph" w:customStyle="1" w:styleId="ASATitleToC">
    <w:name w:val="ASA Title ToC"/>
    <w:basedOn w:val="ASACfoEHeading2"/>
    <w:link w:val="ASATitleToCChar"/>
    <w:rsid w:val="00120FCA"/>
    <w:pPr>
      <w:spacing w:after="0"/>
    </w:pPr>
    <w:rPr>
      <w:rFonts w:ascii="Arial Narrow" w:eastAsia="Times New Roman" w:hAnsi="Arial Narrow"/>
      <w:b/>
      <w:i w:val="0"/>
      <w:color w:val="auto"/>
      <w:sz w:val="22"/>
      <w:szCs w:val="22"/>
    </w:rPr>
  </w:style>
  <w:style w:type="character" w:customStyle="1" w:styleId="ASATitleToCChar">
    <w:name w:val="ASA Title ToC Char"/>
    <w:basedOn w:val="DefaultParagraphFont"/>
    <w:link w:val="ASATitleToC"/>
    <w:rsid w:val="00120FCA"/>
    <w:rPr>
      <w:rFonts w:ascii="Arial Narrow" w:eastAsia="Times New Roman" w:hAnsi="Arial Narrow" w:cstheme="majorBidi"/>
      <w:b/>
      <w:bCs/>
      <w:sz w:val="22"/>
      <w:szCs w:val="22"/>
    </w:rPr>
  </w:style>
  <w:style w:type="paragraph" w:customStyle="1" w:styleId="QualificationText">
    <w:name w:val="Qualification Text"/>
    <w:link w:val="QualificationTextChar"/>
    <w:qFormat/>
    <w:rsid w:val="0006356C"/>
    <w:pPr>
      <w:spacing w:after="120"/>
    </w:pPr>
    <w:rPr>
      <w:rFonts w:ascii="Arial Narrow" w:eastAsiaTheme="minorHAnsi" w:hAnsi="Arial Narrow" w:cstheme="minorBidi"/>
      <w:sz w:val="22"/>
      <w:szCs w:val="24"/>
      <w:lang w:val="en-US"/>
    </w:rPr>
  </w:style>
  <w:style w:type="character" w:customStyle="1" w:styleId="QualificationTextChar">
    <w:name w:val="Qualification Text Char"/>
    <w:basedOn w:val="DefaultParagraphFont"/>
    <w:link w:val="QualificationText"/>
    <w:rsid w:val="0006356C"/>
    <w:rPr>
      <w:rFonts w:ascii="Arial Narrow" w:eastAsiaTheme="minorHAnsi" w:hAnsi="Arial Narrow" w:cstheme="minorBidi"/>
      <w:sz w:val="22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rsid w:val="007204A8"/>
    <w:pPr>
      <w:ind w:left="720"/>
      <w:contextualSpacing/>
    </w:pPr>
  </w:style>
  <w:style w:type="table" w:styleId="TableGrid">
    <w:name w:val="Table Grid"/>
    <w:basedOn w:val="TableNormal"/>
    <w:uiPriority w:val="59"/>
    <w:rsid w:val="007204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Qualification Heading"/>
    <w:uiPriority w:val="1"/>
    <w:qFormat/>
    <w:rsid w:val="00F97599"/>
    <w:pPr>
      <w:spacing w:after="120"/>
    </w:pPr>
    <w:rPr>
      <w:rFonts w:ascii="Arial Narrow" w:eastAsiaTheme="minorHAnsi" w:hAnsi="Arial Narrow" w:cstheme="minorBidi"/>
      <w:b/>
      <w:sz w:val="22"/>
      <w:szCs w:val="22"/>
    </w:rPr>
  </w:style>
  <w:style w:type="paragraph" w:customStyle="1" w:styleId="NumberingStyle1">
    <w:name w:val="Numbering Style 1"/>
    <w:link w:val="NumberingStyle1Char"/>
    <w:rsid w:val="00F97599"/>
    <w:pPr>
      <w:numPr>
        <w:numId w:val="1"/>
      </w:numPr>
    </w:pPr>
    <w:rPr>
      <w:rFonts w:ascii="Arial Narrow" w:eastAsiaTheme="minorHAnsi" w:hAnsi="Arial Narrow" w:cstheme="minorBidi"/>
      <w:sz w:val="22"/>
      <w:szCs w:val="22"/>
    </w:rPr>
  </w:style>
  <w:style w:type="paragraph" w:customStyle="1" w:styleId="NumberingStyle2">
    <w:name w:val="Numbering Style 2"/>
    <w:link w:val="NumberingStyle2Char"/>
    <w:rsid w:val="00F97599"/>
    <w:pPr>
      <w:numPr>
        <w:ilvl w:val="1"/>
        <w:numId w:val="1"/>
      </w:numPr>
      <w:ind w:left="489"/>
    </w:pPr>
    <w:rPr>
      <w:rFonts w:ascii="Arial Narrow" w:eastAsiaTheme="minorHAnsi" w:hAnsi="Arial Narrow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04A8"/>
    <w:rPr>
      <w:rFonts w:ascii="Arial Narrow" w:eastAsiaTheme="minorHAnsi" w:hAnsi="Arial Narrow" w:cstheme="minorBidi"/>
      <w:sz w:val="22"/>
      <w:szCs w:val="22"/>
    </w:rPr>
  </w:style>
  <w:style w:type="character" w:customStyle="1" w:styleId="NumberingStyle1Char">
    <w:name w:val="Numbering Style 1 Char"/>
    <w:basedOn w:val="ListParagraphChar"/>
    <w:link w:val="NumberingStyle1"/>
    <w:rsid w:val="00F97599"/>
    <w:rPr>
      <w:rFonts w:ascii="Arial Narrow" w:eastAsiaTheme="minorHAnsi" w:hAnsi="Arial Narrow" w:cstheme="minorBidi"/>
      <w:sz w:val="22"/>
      <w:szCs w:val="22"/>
    </w:rPr>
  </w:style>
  <w:style w:type="paragraph" w:customStyle="1" w:styleId="BulletStyle1">
    <w:name w:val="Bullet Style 1"/>
    <w:link w:val="BulletStyle1Char"/>
    <w:qFormat/>
    <w:rsid w:val="0006356C"/>
    <w:pPr>
      <w:numPr>
        <w:numId w:val="2"/>
      </w:numPr>
      <w:ind w:left="357" w:hanging="357"/>
    </w:pPr>
    <w:rPr>
      <w:rFonts w:ascii="Arial Narrow" w:eastAsiaTheme="minorHAnsi" w:hAnsi="Arial Narrow" w:cstheme="minorBidi"/>
      <w:sz w:val="22"/>
      <w:szCs w:val="22"/>
    </w:rPr>
  </w:style>
  <w:style w:type="character" w:customStyle="1" w:styleId="NumberingStyle2Char">
    <w:name w:val="Numbering Style 2 Char"/>
    <w:basedOn w:val="ListParagraphChar"/>
    <w:link w:val="NumberingStyle2"/>
    <w:rsid w:val="00F97599"/>
    <w:rPr>
      <w:rFonts w:ascii="Arial Narrow" w:eastAsiaTheme="minorHAnsi" w:hAnsi="Arial Narrow" w:cstheme="minorBidi"/>
      <w:sz w:val="22"/>
      <w:szCs w:val="22"/>
    </w:rPr>
  </w:style>
  <w:style w:type="paragraph" w:customStyle="1" w:styleId="BulletStyle2">
    <w:name w:val="Bullet Style 2"/>
    <w:qFormat/>
    <w:rsid w:val="0006356C"/>
    <w:pPr>
      <w:numPr>
        <w:numId w:val="3"/>
      </w:numPr>
      <w:ind w:left="714" w:hanging="357"/>
    </w:pPr>
    <w:rPr>
      <w:rFonts w:ascii="Arial Narrow" w:eastAsiaTheme="minorHAnsi" w:hAnsi="Arial Narrow" w:cstheme="minorBidi"/>
      <w:sz w:val="22"/>
      <w:szCs w:val="22"/>
    </w:rPr>
  </w:style>
  <w:style w:type="character" w:customStyle="1" w:styleId="BulletStyle1Char">
    <w:name w:val="Bullet Style 1 Char"/>
    <w:basedOn w:val="ListParagraphChar"/>
    <w:link w:val="BulletStyle1"/>
    <w:rsid w:val="0006356C"/>
    <w:rPr>
      <w:rFonts w:ascii="Arial Narrow" w:eastAsiaTheme="minorHAnsi" w:hAnsi="Arial Narrow" w:cstheme="minorBidi"/>
      <w:sz w:val="22"/>
      <w:szCs w:val="22"/>
    </w:rPr>
  </w:style>
  <w:style w:type="paragraph" w:customStyle="1" w:styleId="BulletStyle3">
    <w:name w:val="Bullet Style 3"/>
    <w:qFormat/>
    <w:rsid w:val="0006356C"/>
    <w:pPr>
      <w:numPr>
        <w:numId w:val="4"/>
      </w:numPr>
      <w:ind w:left="1071" w:hanging="357"/>
    </w:pPr>
    <w:rPr>
      <w:rFonts w:ascii="Arial Narrow" w:eastAsiaTheme="minorHAnsi" w:hAnsi="Arial Narrow" w:cstheme="minorBidi"/>
      <w:sz w:val="22"/>
      <w:szCs w:val="22"/>
    </w:rPr>
  </w:style>
  <w:style w:type="paragraph" w:customStyle="1" w:styleId="ASAHyperlink">
    <w:name w:val="ASA Hyperlink"/>
    <w:link w:val="ASAHyperlinkChar"/>
    <w:rsid w:val="00F97599"/>
    <w:rPr>
      <w:rFonts w:ascii="Arial Narrow" w:eastAsiaTheme="minorHAnsi" w:hAnsi="Arial Narrow" w:cstheme="minorBidi"/>
      <w:sz w:val="22"/>
      <w:szCs w:val="22"/>
    </w:rPr>
  </w:style>
  <w:style w:type="character" w:customStyle="1" w:styleId="ASAHyperlinkChar">
    <w:name w:val="ASA Hyperlink Char"/>
    <w:basedOn w:val="DefaultParagraphFont"/>
    <w:link w:val="ASAHyperlink"/>
    <w:rsid w:val="00F97599"/>
    <w:rPr>
      <w:rFonts w:ascii="Arial Narrow" w:eastAsiaTheme="minorHAnsi" w:hAnsi="Arial Narrow" w:cstheme="minorBidi"/>
      <w:sz w:val="22"/>
      <w:szCs w:val="22"/>
    </w:rPr>
  </w:style>
  <w:style w:type="paragraph" w:customStyle="1" w:styleId="RoCbolditalic">
    <w:name w:val="RoC bold italic"/>
    <w:next w:val="QualificationText"/>
    <w:link w:val="RoCbolditalicChar"/>
    <w:rsid w:val="005263B5"/>
    <w:pPr>
      <w:spacing w:after="120"/>
    </w:pPr>
    <w:rPr>
      <w:rFonts w:ascii="Arial Narrow" w:eastAsiaTheme="minorHAnsi" w:hAnsi="Arial Narrow" w:cstheme="minorBidi"/>
      <w:b/>
      <w:i/>
      <w:sz w:val="22"/>
      <w:szCs w:val="24"/>
      <w:lang w:val="en-US"/>
    </w:rPr>
  </w:style>
  <w:style w:type="character" w:customStyle="1" w:styleId="RoCbolditalicChar">
    <w:name w:val="RoC bold italic Char"/>
    <w:basedOn w:val="DefaultParagraphFont"/>
    <w:link w:val="RoCbolditalic"/>
    <w:rsid w:val="005263B5"/>
    <w:rPr>
      <w:rFonts w:ascii="Arial Narrow" w:eastAsiaTheme="minorHAnsi" w:hAnsi="Arial Narrow" w:cstheme="minorBidi"/>
      <w:b/>
      <w:i/>
      <w:sz w:val="22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24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2429"/>
    <w:rPr>
      <w:rFonts w:ascii="Arial Narrow" w:eastAsiaTheme="minorHAnsi" w:hAnsi="Arial Narrow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6D6F04"/>
  </w:style>
  <w:style w:type="character" w:customStyle="1" w:styleId="eop">
    <w:name w:val="eop"/>
    <w:basedOn w:val="DefaultParagraphFont"/>
    <w:rsid w:val="006D6F04"/>
  </w:style>
  <w:style w:type="paragraph" w:customStyle="1" w:styleId="paragraph">
    <w:name w:val="paragraph"/>
    <w:basedOn w:val="Normal"/>
    <w:rsid w:val="005665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indhit">
    <w:name w:val="findhit"/>
    <w:basedOn w:val="DefaultParagraphFont"/>
    <w:rsid w:val="00566505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 Narrow" w:eastAsiaTheme="minorHAnsi" w:hAnsi="Arial Narrow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21803"/>
    <w:rPr>
      <w:rFonts w:ascii="Arial Narrow" w:eastAsiaTheme="minorHAnsi" w:hAnsi="Arial Narrow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361"/>
    <w:rPr>
      <w:rFonts w:ascii="Arial Narrow" w:eastAsiaTheme="minorHAnsi" w:hAnsi="Arial Narrow" w:cstheme="minorBidi"/>
      <w:b/>
      <w:bCs/>
    </w:rPr>
  </w:style>
  <w:style w:type="character" w:styleId="Mention">
    <w:name w:val="Mention"/>
    <w:basedOn w:val="DefaultParagraphFont"/>
    <w:uiPriority w:val="99"/>
    <w:unhideWhenUsed/>
    <w:rsid w:val="0007009B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E0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hine.grenouille\AppData\Local\Microsoft\Windows\INetCache\Content.Outlook\SPZ0U3PG\Qualification%20with%20PrereqsTemplat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leewheeler/Desktop/AQF_QUAL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ptos" panose="020B0004020202020204" pitchFamily="34" charset="0"/>
                <a:ea typeface="+mn-ea"/>
                <a:cs typeface="+mn-cs"/>
              </a:defRPr>
            </a:pPr>
            <a:r>
              <a:rPr lang="en-US" sz="1800" b="1">
                <a:latin typeface="Aptos" panose="020B0004020202020204" pitchFamily="34" charset="0"/>
              </a:rPr>
              <a:t>ACSF</a:t>
            </a:r>
            <a:r>
              <a:rPr lang="en-US" sz="1800" b="1" baseline="0">
                <a:latin typeface="Aptos" panose="020B0004020202020204" pitchFamily="34" charset="0"/>
              </a:rPr>
              <a:t> Skill Levels for Optical Assistant Skill Set</a:t>
            </a:r>
            <a:endParaRPr lang="en-US" sz="1800" b="1">
              <a:latin typeface="Aptos" panose="020B00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ptos" panose="020B0004020202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'Optical Assistant SS'!$B$1</c:f>
              <c:strCache>
                <c:ptCount val="1"/>
                <c:pt idx="0">
                  <c:v>AQF Level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'Optical Assistant SS'!$A$2:$A$6</c:f>
              <c:strCache>
                <c:ptCount val="5"/>
                <c:pt idx="0">
                  <c:v>Reading</c:v>
                </c:pt>
                <c:pt idx="1">
                  <c:v>Writing</c:v>
                </c:pt>
                <c:pt idx="2">
                  <c:v>Learning</c:v>
                </c:pt>
                <c:pt idx="3">
                  <c:v>Oral Communication</c:v>
                </c:pt>
                <c:pt idx="4">
                  <c:v>Numeracy</c:v>
                </c:pt>
              </c:strCache>
            </c:strRef>
          </c:cat>
          <c:val>
            <c:numRef>
              <c:f>'Optical Assistant SS'!$B$2:$B$6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D6-574C-B2A0-4924E81D48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73049984"/>
        <c:axId val="1673051696"/>
      </c:barChart>
      <c:catAx>
        <c:axId val="16730499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/>
                  <a:t>Core Skill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3051696"/>
        <c:crosses val="autoZero"/>
        <c:auto val="1"/>
        <c:lblAlgn val="ctr"/>
        <c:lblOffset val="100"/>
        <c:noMultiLvlLbl val="0"/>
      </c:catAx>
      <c:valAx>
        <c:axId val="1673051696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/>
                  <a:t>ACSF</a:t>
                </a:r>
                <a:r>
                  <a:rPr lang="en-GB" b="1" baseline="0"/>
                  <a:t> LEVELS</a:t>
                </a:r>
                <a:endParaRPr lang="en-GB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GB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3049984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82de98-e2ce-421a-bf64-42e1fd4f5a05" xsi:nil="true"/>
    <TaxCatchAll xmlns="07d774a0-5bde-4699-ade2-d09c13d8c44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UA-Qualification" ma:contentTypeID="0x01010099F1109AE968AE4284FE5D1A27CBD39A001E76397F44BE4D488FB2E9590FD777CF" ma:contentTypeVersion="3" ma:contentTypeDescription="Template uploaded 23/11/24" ma:contentTypeScope="" ma:versionID="a3fe3e648169510f12ebe9118ee0ab40">
  <xsd:schema xmlns:xsd="http://www.w3.org/2001/XMLSchema" xmlns:xs="http://www.w3.org/2001/XMLSchema" xmlns:p="http://schemas.microsoft.com/office/2006/metadata/properties" xmlns:ns2="0582de98-e2ce-421a-bf64-42e1fd4f5a05" xmlns:ns3="07d774a0-5bde-4699-ade2-d09c13d8c44d" targetNamespace="http://schemas.microsoft.com/office/2006/metadata/properties" ma:root="true" ma:fieldsID="7ac64b17f9024a9ad9b94c09cc622404" ns2:_="" ns3:_="">
    <xsd:import namespace="0582de98-e2ce-421a-bf64-42e1fd4f5a05"/>
    <xsd:import namespace="07d774a0-5bde-4699-ade2-d09c13d8c4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2de98-e2ce-421a-bf64-42e1fd4f5a0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774a0-5bde-4699-ade2-d09c13d8c44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844805d-3ec8-4ac0-a3de-4de7a961b260}" ma:internalName="TaxCatchAll" ma:showField="CatchAllData" ma:web="07d774a0-5bde-4699-ade2-d09c13d8c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1957A-67FC-4921-A0EE-44C9D86613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78BEF-DE47-48F8-8693-8E8DCAECB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17E54-CAEC-4785-8CCD-B01EE3D81034}">
  <ds:schemaRefs>
    <ds:schemaRef ds:uri="http://schemas.microsoft.com/office/2006/metadata/properties"/>
    <ds:schemaRef ds:uri="http://schemas.microsoft.com/office/infopath/2007/PartnerControls"/>
    <ds:schemaRef ds:uri="0582de98-e2ce-421a-bf64-42e1fd4f5a05"/>
    <ds:schemaRef ds:uri="07d774a0-5bde-4699-ade2-d09c13d8c44d"/>
  </ds:schemaRefs>
</ds:datastoreItem>
</file>

<file path=customXml/itemProps4.xml><?xml version="1.0" encoding="utf-8"?>
<ds:datastoreItem xmlns:ds="http://schemas.openxmlformats.org/officeDocument/2006/customXml" ds:itemID="{1C210770-B88D-4D98-A103-618C60B01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2de98-e2ce-421a-bf64-42e1fd4f5a05"/>
    <ds:schemaRef ds:uri="07d774a0-5bde-4699-ade2-d09c13d8c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C:\Users\josephine.grenouille\AppData\Local\Microsoft\Windows\INetCache\Content.Outlook\SPZ0U3PG\Qualification with PrereqsTemplate.dotx</Template>
  <TotalTime>0</TotalTime>
  <Pages>2</Pages>
  <Words>162</Words>
  <Characters>1108</Characters>
  <Application>Microsoft Office Word</Application>
  <DocSecurity>0</DocSecurity>
  <Lines>23</Lines>
  <Paragraphs>17</Paragraphs>
  <ScaleCrop>false</ScaleCrop>
  <Company>Auto Skills Australia Ltd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Grenouille</dc:creator>
  <cp:keywords/>
  <cp:lastModifiedBy>Kate De Clercq</cp:lastModifiedBy>
  <cp:revision>2</cp:revision>
  <dcterms:created xsi:type="dcterms:W3CDTF">2025-09-24T04:05:00Z</dcterms:created>
  <dcterms:modified xsi:type="dcterms:W3CDTF">2025-09-24T04:05:00Z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0x01010099F1109AE968AE4284FE5D1A27CBD39A001E76397F44BE4D488FB2E9590FD777CF</vt:lpwstr>
  </property>
  <property fmtid="{D5CDD505-2E9C-101B-9397-08002B2CF9AE}" pid="3" name="MediaServiceImageTags">
    <vt:lpwstr/>
  </property>
  <property fmtid="{D5CDD505-2E9C-101B-9397-08002B2CF9AE}" pid="4" name="Order">
    <vt:r8>2115100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Status">
    <vt:lpwstr>Ready for submission</vt:lpwstr>
  </property>
  <property fmtid="{D5CDD505-2E9C-101B-9397-08002B2CF9AE}" pid="14" name="Componenttype">
    <vt:lpwstr>Skill set</vt:lpwstr>
  </property>
  <property fmtid="{D5CDD505-2E9C-101B-9397-08002B2CF9AE}" pid="15" name="Changetype">
    <vt:lpwstr>New</vt:lpwstr>
  </property>
  <property fmtid="{D5CDD505-2E9C-101B-9397-08002B2CF9AE}" pid="16" name="Technicalwriter">
    <vt:lpwstr>13</vt:lpwstr>
  </property>
  <property fmtid="{D5CDD505-2E9C-101B-9397-08002B2CF9AE}" pid="17" name="CurrentCode">
    <vt:lpwstr>HLTSS00086</vt:lpwstr>
  </property>
</Properties>
</file>